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          依申请公开</w:t>
      </w:r>
      <w:r>
        <w:rPr>
          <w:rFonts w:hint="eastAsia"/>
          <w:sz w:val="32"/>
          <w:szCs w:val="32"/>
          <w:lang w:eastAsia="zh-CN"/>
        </w:rPr>
        <w:t>政府信息申请表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90"/>
        <w:gridCol w:w="68"/>
        <w:gridCol w:w="883"/>
        <w:gridCol w:w="577"/>
        <w:gridCol w:w="1611"/>
        <w:gridCol w:w="170"/>
        <w:gridCol w:w="56"/>
        <w:gridCol w:w="119"/>
        <w:gridCol w:w="794"/>
        <w:gridCol w:w="465"/>
        <w:gridCol w:w="63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position w:val="56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0"/>
                <w:position w:val="56"/>
                <w:sz w:val="20"/>
                <w:szCs w:val="20"/>
                <w:vertAlign w:val="baseline"/>
                <w:lang w:eastAsia="zh-CN"/>
              </w:rPr>
              <w:t>申</w:t>
            </w:r>
            <w:r>
              <w:rPr>
                <w:rFonts w:hint="eastAsia" w:eastAsia="宋体"/>
                <w:spacing w:val="0"/>
                <w:position w:val="56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eastAsia="宋体"/>
                <w:spacing w:val="0"/>
                <w:position w:val="56"/>
                <w:sz w:val="20"/>
                <w:szCs w:val="20"/>
                <w:vertAlign w:val="baseline"/>
                <w:lang w:eastAsia="zh-CN"/>
              </w:rPr>
              <w:t>请人信息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公民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证件名称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证件号码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通信地址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邮政编码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电子邮箱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法人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/其他组织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名称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组织机构代码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营业执照信息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法定代表人或负责人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联系人姓名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联系人电子邮箱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7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申请人签名或者盖章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7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申请时间</w:t>
            </w:r>
          </w:p>
        </w:tc>
        <w:tc>
          <w:tcPr>
            <w:tcW w:w="521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所需信息情况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所需信息的内容描述</w:t>
            </w:r>
          </w:p>
        </w:tc>
        <w:tc>
          <w:tcPr>
            <w:tcW w:w="6677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所需信息的用途描述</w:t>
            </w:r>
          </w:p>
        </w:tc>
        <w:tc>
          <w:tcPr>
            <w:tcW w:w="6677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141" w:type="dxa"/>
            <w:gridSpan w:val="3"/>
            <w:vAlign w:val="top"/>
          </w:tcPr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是否申请减免费用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口申请，提供相关证明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口不</w:t>
            </w:r>
          </w:p>
        </w:tc>
        <w:tc>
          <w:tcPr>
            <w:tcW w:w="2533" w:type="dxa"/>
            <w:gridSpan w:val="5"/>
            <w:vAlign w:val="top"/>
          </w:tcPr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所需信息的指定提供方式（可多选）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口纸面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口电子邮件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口光盘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口磁盘</w:t>
            </w:r>
          </w:p>
        </w:tc>
        <w:tc>
          <w:tcPr>
            <w:tcW w:w="3261" w:type="dxa"/>
            <w:gridSpan w:val="4"/>
            <w:vAlign w:val="top"/>
          </w:tcPr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获取信息的方式（可多选）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口邮寄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口快递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口电子邮件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口传真</w:t>
            </w:r>
          </w:p>
          <w:p>
            <w:pPr>
              <w:jc w:val="both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口自行领取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935" w:type="dxa"/>
            <w:gridSpan w:val="12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口若本机关无法按照指定方式提供所需信息，也可接受其他方式。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1236D"/>
    <w:rsid w:val="02B123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2018-10-28T00:26:00Z</dcterms:created>
  <dc:creator>你的知音1406592849</dc:creator>
  <cp:lastModifiedBy>你的知音1406592849</cp:lastModifiedBy>
  <dcterms:modified xsi:type="dcterms:W3CDTF">2018-10-28T00:27:21Z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