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48" w:rsidRDefault="00E22348">
      <w:pPr>
        <w:widowControl/>
        <w:spacing w:line="15" w:lineRule="atLeast"/>
        <w:jc w:val="center"/>
        <w:rPr>
          <w:rFonts w:ascii="文星标宋" w:eastAsia="文星标宋" w:hAnsi="文星标宋" w:cs="宋体"/>
          <w:bCs/>
          <w:color w:val="000000"/>
          <w:kern w:val="0"/>
          <w:sz w:val="30"/>
          <w:szCs w:val="30"/>
        </w:rPr>
      </w:pPr>
      <w:r>
        <w:rPr>
          <w:rFonts w:ascii="文星标宋" w:eastAsia="文星标宋" w:hAnsi="文星标宋" w:cs="宋体" w:hint="eastAsia"/>
          <w:bCs/>
          <w:color w:val="000000"/>
          <w:kern w:val="0"/>
          <w:sz w:val="30"/>
          <w:szCs w:val="30"/>
        </w:rPr>
        <w:t>蛟河市政府信息公开申请表（样表）</w:t>
      </w:r>
    </w:p>
    <w:p w:rsidR="00E22348" w:rsidRDefault="00E22348">
      <w:pPr>
        <w:widowControl/>
        <w:spacing w:line="15" w:lineRule="atLeast"/>
        <w:jc w:val="center"/>
        <w:rPr>
          <w:rFonts w:ascii="楷体" w:eastAsia="楷体" w:hAnsi="楷体" w:cs="宋体"/>
          <w:color w:val="000000"/>
          <w:sz w:val="24"/>
        </w:rPr>
      </w:pPr>
      <w:r>
        <w:rPr>
          <w:rFonts w:ascii="宋体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</w:t>
      </w:r>
      <w:r>
        <w:rPr>
          <w:rFonts w:ascii="楷体" w:eastAsia="楷体" w:hAnsi="楷体" w:cs="宋体"/>
          <w:color w:val="000000"/>
          <w:kern w:val="0"/>
          <w:sz w:val="24"/>
        </w:rPr>
        <w:t xml:space="preserve">      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758"/>
        <w:gridCol w:w="1597"/>
        <w:gridCol w:w="1080"/>
        <w:gridCol w:w="698"/>
        <w:gridCol w:w="1423"/>
        <w:gridCol w:w="2709"/>
      </w:tblGrid>
      <w:tr w:rsidR="00E22348">
        <w:trPr>
          <w:cantSplit/>
          <w:trHeight w:val="533"/>
          <w:jc w:val="center"/>
        </w:trPr>
        <w:tc>
          <w:tcPr>
            <w:tcW w:w="9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被申请单位名称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：</w:t>
            </w:r>
          </w:p>
        </w:tc>
      </w:tr>
      <w:tr w:rsidR="00E22348">
        <w:trPr>
          <w:cantSplit/>
          <w:trHeight w:val="399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申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请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人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信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息</w:t>
            </w:r>
          </w:p>
          <w:p w:rsidR="00E22348" w:rsidRDefault="00E22348">
            <w:pPr>
              <w:widowControl/>
              <w:spacing w:line="15" w:lineRule="atLeast"/>
              <w:ind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公民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 xml:space="preserve">姓　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名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工作单位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407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证件名称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证件号码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455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联系电话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邮政编码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461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传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真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409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303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法人</w:t>
            </w:r>
            <w:r>
              <w:rPr>
                <w:rFonts w:ascii="楷体" w:eastAsia="楷体" w:hAnsi="楷体" w:cs="楷体"/>
                <w:kern w:val="0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其它组织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名　　称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267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法人代表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联系人姓名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274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221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联系人电话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 w:rsidP="00E22348">
            <w:pPr>
              <w:widowControl/>
              <w:spacing w:line="15" w:lineRule="atLeast"/>
              <w:ind w:firstLineChars="50" w:firstLine="31680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邮</w:t>
            </w:r>
            <w:r>
              <w:rPr>
                <w:rFonts w:ascii="楷体" w:eastAsia="楷体" w:hAnsi="楷体" w:cs="楷体"/>
                <w:kern w:val="0"/>
                <w:sz w:val="24"/>
              </w:rPr>
              <w:t xml:space="preserve">    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编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329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 w:rsidP="00E22348">
            <w:pPr>
              <w:widowControl/>
              <w:spacing w:line="15" w:lineRule="atLeast"/>
              <w:ind w:firstLineChars="50" w:firstLine="31680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传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楷体" w:eastAsia="楷体" w:hAnsi="楷体" w:cs="楷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真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547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所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需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信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息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情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况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所需信息的名称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</w:p>
        </w:tc>
      </w:tr>
      <w:tr w:rsidR="00E22348">
        <w:trPr>
          <w:cantSplit/>
          <w:trHeight w:val="547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所需信息的索引号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</w:p>
        </w:tc>
      </w:tr>
      <w:tr w:rsidR="00E22348">
        <w:trPr>
          <w:cantSplit/>
          <w:trHeight w:val="1663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所需信息的内容描述</w:t>
            </w:r>
          </w:p>
          <w:p w:rsidR="00E22348" w:rsidRDefault="00E22348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</w:rPr>
              <w:t>(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尽量详细，如制作政府信息的单位名称、标题、文号、年份、正文关键字、主要内容等</w:t>
            </w:r>
            <w:r>
              <w:rPr>
                <w:rFonts w:ascii="楷体" w:eastAsia="楷体" w:hAnsi="楷体" w:cs="楷体"/>
                <w:kern w:val="0"/>
                <w:sz w:val="24"/>
              </w:rPr>
              <w:t>)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22348">
        <w:trPr>
          <w:cantSplit/>
          <w:trHeight w:val="989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 w:rsidP="00E22348">
            <w:pPr>
              <w:widowControl/>
              <w:spacing w:line="15" w:lineRule="atLeast"/>
              <w:ind w:firstLineChars="200" w:firstLine="31680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所需信息的载体形式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□纸质</w:t>
            </w:r>
            <w:r>
              <w:rPr>
                <w:rFonts w:ascii="楷体" w:eastAsia="楷体" w:hAnsi="楷体" w:cs="楷体"/>
                <w:kern w:val="0"/>
                <w:sz w:val="24"/>
              </w:rPr>
              <w:t>  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□光盘</w:t>
            </w:r>
            <w:r>
              <w:rPr>
                <w:rFonts w:ascii="楷体" w:eastAsia="楷体" w:hAnsi="楷体" w:cs="楷体"/>
                <w:kern w:val="0"/>
                <w:sz w:val="24"/>
              </w:rPr>
              <w:t>  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□磁盘</w:t>
            </w:r>
          </w:p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若本机关无法按照指定方式提供所需信息，也可接受其他方式，请直接提出需求</w:t>
            </w:r>
          </w:p>
        </w:tc>
      </w:tr>
      <w:tr w:rsidR="00E22348">
        <w:trPr>
          <w:cantSplit/>
          <w:trHeight w:val="2921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spacing w:line="15" w:lineRule="atLeast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所需信息的用途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 xml:space="preserve"> </w:t>
            </w:r>
          </w:p>
          <w:p w:rsidR="00E22348" w:rsidRDefault="00E22348">
            <w:pPr>
              <w:spacing w:line="15" w:lineRule="atLeas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（尽量详细，写不下可另附页）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</w:p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</w:p>
          <w:p w:rsidR="00E22348" w:rsidRDefault="00E22348">
            <w:pPr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</w:p>
        </w:tc>
      </w:tr>
      <w:tr w:rsidR="00E22348">
        <w:trPr>
          <w:cantSplit/>
          <w:trHeight w:val="1248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rPr>
                <w:rFonts w:asci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2348" w:rsidRDefault="00E22348">
            <w:pPr>
              <w:widowControl/>
              <w:spacing w:line="360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是否申请减免费用</w:t>
            </w:r>
          </w:p>
          <w:p w:rsidR="00E22348" w:rsidRDefault="00E22348">
            <w:pPr>
              <w:widowControl/>
              <w:spacing w:line="360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不申请</w:t>
            </w:r>
          </w:p>
          <w:p w:rsidR="00E22348" w:rsidRDefault="00E22348">
            <w:pPr>
              <w:widowControl/>
              <w:spacing w:line="360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申请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348" w:rsidRDefault="00E22348">
            <w:pPr>
              <w:widowControl/>
              <w:spacing w:line="360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获取信息的方式</w:t>
            </w:r>
          </w:p>
          <w:p w:rsidR="00E22348" w:rsidRDefault="00E22348">
            <w:pPr>
              <w:widowControl/>
              <w:spacing w:line="360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传真</w:t>
            </w:r>
            <w:r>
              <w:rPr>
                <w:rFonts w:ascii="楷体" w:eastAsia="楷体" w:hAnsi="楷体" w:cs="楷体"/>
                <w:kern w:val="0"/>
                <w:sz w:val="24"/>
              </w:rPr>
              <w:t xml:space="preserve">        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□邮寄</w:t>
            </w: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</w:p>
          <w:p w:rsidR="00E22348" w:rsidRDefault="00E22348">
            <w:pPr>
              <w:widowControl/>
              <w:spacing w:line="360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楷体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自行领取</w:t>
            </w:r>
            <w:r>
              <w:rPr>
                <w:rFonts w:ascii="楷体" w:eastAsia="楷体" w:hAnsi="楷体" w:cs="楷体"/>
                <w:kern w:val="0"/>
                <w:sz w:val="24"/>
              </w:rPr>
              <w:t>  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□电子邮件</w:t>
            </w:r>
          </w:p>
        </w:tc>
      </w:tr>
      <w:tr w:rsidR="00E22348">
        <w:trPr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8" w:rsidRDefault="00E22348">
            <w:pPr>
              <w:widowControl/>
              <w:spacing w:line="15" w:lineRule="atLeast"/>
              <w:jc w:val="left"/>
              <w:rPr>
                <w:rFonts w:ascii="宋体" w:cs="宋体"/>
                <w:sz w:val="24"/>
              </w:rPr>
            </w:pPr>
          </w:p>
        </w:tc>
      </w:tr>
    </w:tbl>
    <w:p w:rsidR="00E22348" w:rsidRDefault="00E22348"/>
    <w:sectPr w:rsidR="00E22348" w:rsidSect="00DD3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48" w:rsidRDefault="00E22348">
      <w:r>
        <w:separator/>
      </w:r>
    </w:p>
  </w:endnote>
  <w:endnote w:type="continuationSeparator" w:id="0">
    <w:p w:rsidR="00E22348" w:rsidRDefault="00E2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文星标宋">
    <w:altName w:val="微软雅黑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48" w:rsidRDefault="00E223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48" w:rsidRDefault="00E223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48" w:rsidRDefault="00E223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48" w:rsidRDefault="00E22348">
      <w:r>
        <w:separator/>
      </w:r>
    </w:p>
  </w:footnote>
  <w:footnote w:type="continuationSeparator" w:id="0">
    <w:p w:rsidR="00E22348" w:rsidRDefault="00E22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48" w:rsidRDefault="00E223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48" w:rsidRDefault="00E22348" w:rsidP="00262D8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48" w:rsidRDefault="00E223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DA2"/>
    <w:rsid w:val="000513C1"/>
    <w:rsid w:val="000811FC"/>
    <w:rsid w:val="00145DA2"/>
    <w:rsid w:val="00194C42"/>
    <w:rsid w:val="001C2473"/>
    <w:rsid w:val="00244314"/>
    <w:rsid w:val="00262D82"/>
    <w:rsid w:val="002D6DC7"/>
    <w:rsid w:val="00560C5A"/>
    <w:rsid w:val="00984E93"/>
    <w:rsid w:val="00B96332"/>
    <w:rsid w:val="00BB225E"/>
    <w:rsid w:val="00BF3910"/>
    <w:rsid w:val="00BF4D3D"/>
    <w:rsid w:val="00D72ABB"/>
    <w:rsid w:val="00DB6B4D"/>
    <w:rsid w:val="00DD3E9E"/>
    <w:rsid w:val="00E22348"/>
    <w:rsid w:val="00ED7E95"/>
    <w:rsid w:val="15646971"/>
    <w:rsid w:val="34670FD0"/>
    <w:rsid w:val="74297504"/>
    <w:rsid w:val="7F7E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9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2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08F4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2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08F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74</Words>
  <Characters>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蛟河市政府信息公开申请表（样表）</dc:title>
  <dc:subject/>
  <dc:creator>Administrator</dc:creator>
  <cp:keywords/>
  <dc:description/>
  <cp:lastModifiedBy>微软用户</cp:lastModifiedBy>
  <cp:revision>2</cp:revision>
  <cp:lastPrinted>2019-01-20T05:29:00Z</cp:lastPrinted>
  <dcterms:created xsi:type="dcterms:W3CDTF">2020-02-25T00:06:00Z</dcterms:created>
  <dcterms:modified xsi:type="dcterms:W3CDTF">2020-02-25T00:06:00Z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