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4F" w:rsidRPr="004526CE" w:rsidRDefault="0074394F" w:rsidP="009C3195">
      <w:pPr>
        <w:tabs>
          <w:tab w:val="left" w:pos="8280"/>
        </w:tabs>
        <w:ind w:rightChars="-38" w:right="-80"/>
        <w:jc w:val="center"/>
        <w:rPr>
          <w:rFonts w:ascii="方正小标宋简体" w:eastAsia="方正小标宋简体"/>
          <w:color w:val="FF0000"/>
          <w:spacing w:val="100"/>
          <w:w w:val="60"/>
          <w:kern w:val="10"/>
          <w:sz w:val="90"/>
          <w:szCs w:val="90"/>
        </w:rPr>
      </w:pPr>
      <w:r>
        <w:rPr>
          <w:noProof/>
        </w:rPr>
        <w:pict>
          <v:line id="_x0000_s1026" style="position:absolute;left:0;text-align:left;flip:y;z-index:251657216" from="0,85.8pt" to="459pt,85.8pt" strokecolor="red" strokeweight="4.5pt">
            <v:stroke linestyle="thickThin"/>
          </v:line>
        </w:pict>
      </w:r>
      <w:r w:rsidRPr="009C3195">
        <w:rPr>
          <w:rFonts w:ascii="方正小标宋简体" w:eastAsia="方正小标宋简体" w:hint="eastAsia"/>
          <w:color w:val="FF0000"/>
          <w:spacing w:val="230"/>
          <w:kern w:val="0"/>
          <w:sz w:val="90"/>
          <w:szCs w:val="90"/>
          <w:fitText w:val="7700" w:id="1000067328"/>
        </w:rPr>
        <w:t>吉林市教育</w:t>
      </w:r>
      <w:r w:rsidRPr="009C3195">
        <w:rPr>
          <w:rFonts w:ascii="方正小标宋简体" w:eastAsia="方正小标宋简体" w:hint="eastAsia"/>
          <w:color w:val="FF0000"/>
          <w:kern w:val="0"/>
          <w:sz w:val="90"/>
          <w:szCs w:val="90"/>
          <w:fitText w:val="7700" w:id="1000067328"/>
        </w:rPr>
        <w:t>局</w:t>
      </w:r>
    </w:p>
    <w:p w:rsidR="0074394F" w:rsidRDefault="0074394F" w:rsidP="009C3195">
      <w:pPr>
        <w:widowControl/>
        <w:spacing w:line="7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74394F" w:rsidRDefault="0074394F" w:rsidP="00E441A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D5557">
        <w:rPr>
          <w:rFonts w:ascii="方正小标宋简体" w:eastAsia="方正小标宋简体" w:hint="eastAsia"/>
          <w:sz w:val="44"/>
          <w:szCs w:val="44"/>
        </w:rPr>
        <w:t>吉林市教育局</w:t>
      </w:r>
    </w:p>
    <w:p w:rsidR="0074394F" w:rsidRDefault="0074394F" w:rsidP="007D561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DD5557">
        <w:rPr>
          <w:rFonts w:ascii="方正小标宋简体" w:eastAsia="方正小标宋简体" w:hint="eastAsia"/>
          <w:sz w:val="44"/>
          <w:szCs w:val="44"/>
        </w:rPr>
        <w:t>转发省电化教育馆《关于举办教育资源</w:t>
      </w:r>
    </w:p>
    <w:p w:rsidR="0074394F" w:rsidRDefault="0074394F" w:rsidP="007D561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公共服务平台应用推广</w:t>
      </w:r>
      <w:r w:rsidRPr="00DD5557">
        <w:rPr>
          <w:rFonts w:ascii="方正小标宋简体" w:eastAsia="方正小标宋简体" w:hint="eastAsia"/>
          <w:sz w:val="44"/>
          <w:szCs w:val="44"/>
        </w:rPr>
        <w:t>网络研修及各项活动</w:t>
      </w:r>
    </w:p>
    <w:p w:rsidR="0074394F" w:rsidRPr="007D561C" w:rsidRDefault="0074394F" w:rsidP="007D561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D5557">
        <w:rPr>
          <w:rFonts w:ascii="方正小标宋简体" w:eastAsia="方正小标宋简体" w:hint="eastAsia"/>
          <w:sz w:val="44"/>
          <w:szCs w:val="44"/>
        </w:rPr>
        <w:t>赛事培训会的通知》的通知</w:t>
      </w:r>
    </w:p>
    <w:p w:rsidR="0074394F" w:rsidRDefault="0074394F" w:rsidP="009F2A9F">
      <w:r>
        <w:t xml:space="preserve"> </w:t>
      </w:r>
    </w:p>
    <w:p w:rsidR="0074394F" w:rsidRPr="00A232EE" w:rsidRDefault="0074394F" w:rsidP="009C3195">
      <w:pPr>
        <w:spacing w:line="460" w:lineRule="exact"/>
        <w:rPr>
          <w:rFonts w:ascii="仿宋_GB2312" w:eastAsia="仿宋_GB2312"/>
          <w:sz w:val="32"/>
          <w:szCs w:val="32"/>
        </w:rPr>
      </w:pPr>
      <w:r w:rsidRPr="00A232EE">
        <w:rPr>
          <w:rFonts w:ascii="仿宋_GB2312" w:eastAsia="仿宋_GB2312" w:hint="eastAsia"/>
          <w:sz w:val="32"/>
          <w:szCs w:val="32"/>
        </w:rPr>
        <w:t>各县（市）区教育局，高新区、经开区</w:t>
      </w:r>
      <w:r>
        <w:rPr>
          <w:rFonts w:ascii="仿宋_GB2312" w:eastAsia="仿宋_GB2312" w:hint="eastAsia"/>
          <w:sz w:val="32"/>
          <w:szCs w:val="32"/>
        </w:rPr>
        <w:t>、食品区</w:t>
      </w:r>
      <w:r w:rsidRPr="00A232EE">
        <w:rPr>
          <w:rFonts w:ascii="仿宋_GB2312" w:eastAsia="仿宋_GB2312" w:hint="eastAsia"/>
          <w:sz w:val="32"/>
          <w:szCs w:val="32"/>
        </w:rPr>
        <w:t>教育局，市教育局直属学校</w:t>
      </w:r>
      <w:r>
        <w:rPr>
          <w:rFonts w:ascii="仿宋_GB2312" w:eastAsia="仿宋_GB2312" w:hint="eastAsia"/>
          <w:sz w:val="32"/>
          <w:szCs w:val="32"/>
        </w:rPr>
        <w:t>、市属民办学校</w:t>
      </w:r>
      <w:r w:rsidRPr="00A232EE">
        <w:rPr>
          <w:rFonts w:ascii="仿宋_GB2312" w:eastAsia="仿宋_GB2312" w:hint="eastAsia"/>
          <w:sz w:val="32"/>
          <w:szCs w:val="32"/>
        </w:rPr>
        <w:t>：</w:t>
      </w:r>
    </w:p>
    <w:p w:rsidR="0074394F" w:rsidRDefault="0074394F" w:rsidP="009C31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32EE">
        <w:rPr>
          <w:rFonts w:ascii="仿宋_GB2312" w:eastAsia="仿宋_GB2312" w:hint="eastAsia"/>
          <w:sz w:val="32"/>
          <w:szCs w:val="32"/>
        </w:rPr>
        <w:t>现将省电化教育馆《关于举办教育资源公共服</w:t>
      </w:r>
      <w:r>
        <w:rPr>
          <w:rFonts w:ascii="仿宋_GB2312" w:eastAsia="仿宋_GB2312" w:hint="eastAsia"/>
          <w:sz w:val="32"/>
          <w:szCs w:val="32"/>
        </w:rPr>
        <w:t>务平台应用推广、网络研修及各项活动赛事培训会的通知》转发给你们，</w:t>
      </w:r>
      <w:r w:rsidRPr="00A232EE">
        <w:rPr>
          <w:rFonts w:ascii="仿宋_GB2312" w:eastAsia="仿宋_GB2312" w:hint="eastAsia"/>
          <w:sz w:val="32"/>
          <w:szCs w:val="32"/>
        </w:rPr>
        <w:t>请按照《通知》要求，认真做好参培</w:t>
      </w:r>
      <w:r>
        <w:rPr>
          <w:rFonts w:ascii="仿宋_GB2312" w:eastAsia="仿宋_GB2312" w:hint="eastAsia"/>
          <w:sz w:val="32"/>
          <w:szCs w:val="32"/>
        </w:rPr>
        <w:t>组织</w:t>
      </w:r>
      <w:r w:rsidRPr="00A232EE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A232EE">
        <w:rPr>
          <w:rFonts w:ascii="仿宋_GB2312" w:eastAsia="仿宋_GB2312" w:hint="eastAsia"/>
          <w:sz w:val="32"/>
          <w:szCs w:val="32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5"/>
        </w:smartTagPr>
        <w:r w:rsidRPr="00A232EE">
          <w:rPr>
            <w:rFonts w:ascii="仿宋_GB2312" w:eastAsia="仿宋_GB2312"/>
            <w:sz w:val="32"/>
            <w:szCs w:val="32"/>
          </w:rPr>
          <w:t>11</w:t>
        </w:r>
        <w:r w:rsidRPr="00A232EE">
          <w:rPr>
            <w:rFonts w:ascii="仿宋_GB2312" w:eastAsia="仿宋_GB2312" w:hint="eastAsia"/>
            <w:sz w:val="32"/>
            <w:szCs w:val="32"/>
          </w:rPr>
          <w:t>月</w:t>
        </w:r>
        <w:r w:rsidRPr="00A232EE">
          <w:rPr>
            <w:rFonts w:ascii="仿宋_GB2312" w:eastAsia="仿宋_GB2312"/>
            <w:sz w:val="32"/>
            <w:szCs w:val="32"/>
          </w:rPr>
          <w:t>25</w:t>
        </w:r>
        <w:r w:rsidRPr="00A232EE"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下午；</w:t>
      </w:r>
      <w:r w:rsidRPr="00A232EE">
        <w:rPr>
          <w:rFonts w:ascii="仿宋_GB2312" w:eastAsia="仿宋_GB2312" w:hint="eastAsia"/>
          <w:sz w:val="32"/>
          <w:szCs w:val="32"/>
        </w:rPr>
        <w:t>报到地点：</w:t>
      </w:r>
      <w:r>
        <w:rPr>
          <w:rFonts w:ascii="仿宋_GB2312" w:eastAsia="仿宋_GB2312" w:hint="eastAsia"/>
          <w:sz w:val="32"/>
          <w:szCs w:val="32"/>
        </w:rPr>
        <w:t>吉林</w:t>
      </w:r>
      <w:r w:rsidRPr="00A232EE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教育</w:t>
      </w:r>
      <w:r w:rsidRPr="00A232EE">
        <w:rPr>
          <w:rFonts w:ascii="仿宋_GB2312" w:eastAsia="仿宋_GB2312" w:hint="eastAsia"/>
          <w:sz w:val="32"/>
          <w:szCs w:val="32"/>
        </w:rPr>
        <w:t>学院西三楼电化教育馆办公室</w:t>
      </w:r>
      <w:r>
        <w:rPr>
          <w:rFonts w:ascii="仿宋_GB2312" w:eastAsia="仿宋_GB2312" w:hint="eastAsia"/>
          <w:sz w:val="32"/>
          <w:szCs w:val="32"/>
        </w:rPr>
        <w:t>；</w:t>
      </w:r>
      <w:r w:rsidRPr="00A232EE">
        <w:rPr>
          <w:rFonts w:ascii="仿宋_GB2312" w:eastAsia="仿宋_GB2312" w:hint="eastAsia"/>
          <w:sz w:val="32"/>
          <w:szCs w:val="32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5"/>
        </w:smartTagPr>
        <w:r w:rsidRPr="00A232EE">
          <w:rPr>
            <w:rFonts w:ascii="仿宋_GB2312" w:eastAsia="仿宋_GB2312"/>
            <w:sz w:val="32"/>
            <w:szCs w:val="32"/>
          </w:rPr>
          <w:t>11</w:t>
        </w:r>
        <w:r w:rsidRPr="00A232EE">
          <w:rPr>
            <w:rFonts w:ascii="仿宋_GB2312" w:eastAsia="仿宋_GB2312" w:hint="eastAsia"/>
            <w:sz w:val="32"/>
            <w:szCs w:val="32"/>
          </w:rPr>
          <w:t>月</w:t>
        </w:r>
        <w:r w:rsidRPr="00A232EE">
          <w:rPr>
            <w:rFonts w:ascii="仿宋_GB2312" w:eastAsia="仿宋_GB2312"/>
            <w:sz w:val="32"/>
            <w:szCs w:val="32"/>
          </w:rPr>
          <w:t>26</w:t>
        </w:r>
        <w:r w:rsidRPr="00A232EE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A232EE">
        <w:rPr>
          <w:rFonts w:ascii="仿宋_GB2312" w:eastAsia="仿宋_GB2312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15"/>
        </w:smartTagPr>
        <w:r w:rsidRPr="00A232EE">
          <w:rPr>
            <w:rFonts w:ascii="仿宋_GB2312" w:eastAsia="仿宋_GB2312"/>
            <w:sz w:val="32"/>
            <w:szCs w:val="32"/>
          </w:rPr>
          <w:t>11</w:t>
        </w:r>
        <w:r w:rsidRPr="00A232EE">
          <w:rPr>
            <w:rFonts w:ascii="仿宋_GB2312" w:eastAsia="仿宋_GB2312" w:hint="eastAsia"/>
            <w:sz w:val="32"/>
            <w:szCs w:val="32"/>
          </w:rPr>
          <w:t>月</w:t>
        </w:r>
        <w:r w:rsidRPr="00A232EE">
          <w:rPr>
            <w:rFonts w:ascii="仿宋_GB2312" w:eastAsia="仿宋_GB2312"/>
            <w:sz w:val="32"/>
            <w:szCs w:val="32"/>
          </w:rPr>
          <w:t>27</w:t>
        </w:r>
        <w:r w:rsidRPr="00A232EE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A232E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8:30</w:t>
      </w:r>
      <w:r>
        <w:rPr>
          <w:rFonts w:ascii="仿宋_GB2312" w:eastAsia="仿宋_GB2312" w:hint="eastAsia"/>
          <w:sz w:val="32"/>
          <w:szCs w:val="32"/>
        </w:rPr>
        <w:t>开始；</w:t>
      </w:r>
      <w:r w:rsidRPr="00A232EE">
        <w:rPr>
          <w:rFonts w:ascii="仿宋_GB2312" w:eastAsia="仿宋_GB2312" w:hint="eastAsia"/>
          <w:sz w:val="32"/>
          <w:szCs w:val="32"/>
        </w:rPr>
        <w:t>培训地点：</w:t>
      </w:r>
      <w:r>
        <w:rPr>
          <w:rFonts w:ascii="仿宋_GB2312" w:eastAsia="仿宋_GB2312" w:hint="eastAsia"/>
          <w:sz w:val="32"/>
          <w:szCs w:val="32"/>
        </w:rPr>
        <w:t>吉林</w:t>
      </w:r>
      <w:r w:rsidRPr="00A232EE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教育</w:t>
      </w:r>
      <w:r w:rsidRPr="00A232EE">
        <w:rPr>
          <w:rFonts w:ascii="仿宋_GB2312" w:eastAsia="仿宋_GB2312" w:hint="eastAsia"/>
          <w:sz w:val="32"/>
          <w:szCs w:val="32"/>
        </w:rPr>
        <w:t>学院西六楼</w:t>
      </w:r>
      <w:r w:rsidRPr="00A232EE">
        <w:rPr>
          <w:rFonts w:ascii="仿宋_GB2312" w:eastAsia="仿宋_GB2312"/>
          <w:sz w:val="32"/>
          <w:szCs w:val="32"/>
        </w:rPr>
        <w:t>601</w:t>
      </w:r>
      <w:r w:rsidRPr="00A232EE">
        <w:rPr>
          <w:rFonts w:ascii="仿宋_GB2312" w:eastAsia="仿宋_GB2312" w:hint="eastAsia"/>
          <w:sz w:val="32"/>
          <w:szCs w:val="32"/>
        </w:rPr>
        <w:t>室。</w:t>
      </w:r>
    </w:p>
    <w:p w:rsidR="0074394F" w:rsidRPr="00A232EE" w:rsidRDefault="0074394F" w:rsidP="009C31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日前将《参培人员回执表》电子稿，报吉林</w:t>
      </w:r>
      <w:r w:rsidRPr="00A232EE">
        <w:rPr>
          <w:rFonts w:ascii="仿宋_GB2312" w:eastAsia="仿宋_GB2312" w:hint="eastAsia"/>
          <w:sz w:val="32"/>
          <w:szCs w:val="32"/>
        </w:rPr>
        <w:t>市教育学院电化教育馆</w:t>
      </w:r>
      <w:r>
        <w:rPr>
          <w:rFonts w:ascii="仿宋_GB2312" w:eastAsia="仿宋_GB2312" w:hint="eastAsia"/>
          <w:sz w:val="32"/>
          <w:szCs w:val="32"/>
        </w:rPr>
        <w:t>。</w:t>
      </w:r>
      <w:r w:rsidRPr="00A232EE">
        <w:rPr>
          <w:rFonts w:ascii="仿宋_GB2312" w:eastAsia="仿宋_GB2312" w:hint="eastAsia"/>
          <w:sz w:val="32"/>
          <w:szCs w:val="32"/>
        </w:rPr>
        <w:t>联系人：孙雪峰</w:t>
      </w:r>
      <w:r>
        <w:rPr>
          <w:rFonts w:ascii="仿宋_GB2312" w:eastAsia="仿宋_GB2312" w:hint="eastAsia"/>
          <w:sz w:val="32"/>
          <w:szCs w:val="32"/>
        </w:rPr>
        <w:t>，</w:t>
      </w:r>
      <w:r w:rsidRPr="00A232EE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62042825</w:t>
      </w:r>
      <w:r>
        <w:rPr>
          <w:rFonts w:ascii="仿宋_GB2312" w:eastAsia="仿宋_GB2312" w:hint="eastAsia"/>
          <w:sz w:val="32"/>
          <w:szCs w:val="32"/>
        </w:rPr>
        <w:t>，手机：</w:t>
      </w:r>
      <w:r w:rsidRPr="00A232EE">
        <w:rPr>
          <w:rFonts w:ascii="仿宋_GB2312" w:eastAsia="仿宋_GB2312"/>
          <w:sz w:val="32"/>
          <w:szCs w:val="32"/>
        </w:rPr>
        <w:t>13514452654</w:t>
      </w:r>
      <w:r>
        <w:rPr>
          <w:rFonts w:ascii="仿宋_GB2312" w:eastAsia="仿宋_GB2312" w:hint="eastAsia"/>
          <w:sz w:val="32"/>
          <w:szCs w:val="32"/>
        </w:rPr>
        <w:t>，电子邮箱：</w:t>
      </w:r>
      <w:r>
        <w:rPr>
          <w:rFonts w:ascii="仿宋_GB2312" w:eastAsia="仿宋_GB2312"/>
          <w:sz w:val="32"/>
          <w:szCs w:val="32"/>
        </w:rPr>
        <w:t>184580676@QQ.COM</w:t>
      </w:r>
      <w:r w:rsidRPr="00A232EE">
        <w:rPr>
          <w:rFonts w:ascii="仿宋_GB2312" w:eastAsia="仿宋_GB2312" w:hint="eastAsia"/>
          <w:sz w:val="32"/>
          <w:szCs w:val="32"/>
        </w:rPr>
        <w:t>。</w:t>
      </w:r>
    </w:p>
    <w:p w:rsidR="0074394F" w:rsidRDefault="0074394F" w:rsidP="009C3195">
      <w:pPr>
        <w:spacing w:line="460" w:lineRule="exact"/>
        <w:rPr>
          <w:rFonts w:ascii="仿宋_GB2312" w:eastAsia="仿宋_GB2312"/>
          <w:sz w:val="32"/>
          <w:szCs w:val="32"/>
        </w:rPr>
      </w:pPr>
      <w:r w:rsidRPr="00A232EE">
        <w:rPr>
          <w:rFonts w:ascii="仿宋_GB2312" w:eastAsia="仿宋_GB2312"/>
          <w:sz w:val="32"/>
          <w:szCs w:val="32"/>
        </w:rPr>
        <w:t xml:space="preserve"> </w:t>
      </w:r>
    </w:p>
    <w:p w:rsidR="0074394F" w:rsidRPr="00EE2CD1" w:rsidRDefault="0074394F" w:rsidP="009C31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2CD1">
        <w:rPr>
          <w:rFonts w:ascii="仿宋_GB2312" w:eastAsia="仿宋_GB2312" w:hint="eastAsia"/>
          <w:sz w:val="32"/>
          <w:szCs w:val="32"/>
        </w:rPr>
        <w:t>附件：</w:t>
      </w:r>
      <w:r w:rsidRPr="005837C5">
        <w:rPr>
          <w:rFonts w:ascii="仿宋_GB2312" w:eastAsia="仿宋_GB2312" w:hint="eastAsia"/>
          <w:sz w:val="32"/>
          <w:szCs w:val="32"/>
        </w:rPr>
        <w:t>参培人员回执表</w:t>
      </w:r>
    </w:p>
    <w:p w:rsidR="0074394F" w:rsidRDefault="0074394F" w:rsidP="009C319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74394F" w:rsidRPr="00A232EE" w:rsidRDefault="0074394F" w:rsidP="009C3195">
      <w:pPr>
        <w:spacing w:line="46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 w:rsidRPr="00A232EE">
        <w:rPr>
          <w:rFonts w:ascii="仿宋_GB2312" w:eastAsia="仿宋_GB2312" w:hint="eastAsia"/>
          <w:sz w:val="32"/>
          <w:szCs w:val="32"/>
        </w:rPr>
        <w:t>吉林市教育局</w:t>
      </w:r>
    </w:p>
    <w:p w:rsidR="0074394F" w:rsidRPr="009F2A9F" w:rsidRDefault="0074394F" w:rsidP="009C3195">
      <w:pPr>
        <w:spacing w:line="460" w:lineRule="exact"/>
        <w:ind w:right="640"/>
        <w:jc w:val="center"/>
      </w:pPr>
      <w:r>
        <w:rPr>
          <w:noProof/>
        </w:rPr>
        <w:pict>
          <v:line id="_x0000_s1027" style="position:absolute;left:0;text-align:left;flip:y;z-index:251658240" from="-9pt,37pt" to="450pt,37pt" strokecolor="red" strokeweight="4.5pt">
            <v:stroke linestyle="thickThin"/>
          </v:line>
        </w:pic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5"/>
        </w:smartTagPr>
        <w:r w:rsidRPr="00A232EE">
          <w:rPr>
            <w:rFonts w:ascii="仿宋_GB2312" w:eastAsia="仿宋_GB2312"/>
            <w:sz w:val="32"/>
            <w:szCs w:val="32"/>
          </w:rPr>
          <w:t>2015</w:t>
        </w:r>
        <w:r w:rsidRPr="00A232EE">
          <w:rPr>
            <w:rFonts w:ascii="仿宋_GB2312" w:eastAsia="仿宋_GB2312" w:hint="eastAsia"/>
            <w:sz w:val="32"/>
            <w:szCs w:val="32"/>
          </w:rPr>
          <w:t>年</w:t>
        </w:r>
        <w:r w:rsidRPr="00A232EE">
          <w:rPr>
            <w:rFonts w:ascii="仿宋_GB2312" w:eastAsia="仿宋_GB2312"/>
            <w:sz w:val="32"/>
            <w:szCs w:val="32"/>
          </w:rPr>
          <w:t>11</w:t>
        </w:r>
        <w:r w:rsidRPr="00A232EE">
          <w:rPr>
            <w:rFonts w:ascii="仿宋_GB2312" w:eastAsia="仿宋_GB2312" w:hint="eastAsia"/>
            <w:sz w:val="32"/>
            <w:szCs w:val="32"/>
          </w:rPr>
          <w:t>月</w:t>
        </w:r>
        <w:r w:rsidRPr="00A232EE">
          <w:rPr>
            <w:rFonts w:ascii="仿宋_GB2312" w:eastAsia="仿宋_GB2312"/>
            <w:sz w:val="32"/>
            <w:szCs w:val="32"/>
          </w:rPr>
          <w:t>19</w:t>
        </w:r>
        <w:r w:rsidRPr="00A232EE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74394F" w:rsidRPr="00403D07" w:rsidRDefault="0074394F" w:rsidP="003F3C45">
      <w:pPr>
        <w:jc w:val="center"/>
        <w:rPr>
          <w:rFonts w:ascii="方正大标宋简体" w:eastAsia="方正大标宋简体"/>
          <w:b/>
          <w:color w:val="FF0000"/>
          <w:sz w:val="52"/>
          <w:szCs w:val="52"/>
        </w:rPr>
      </w:pP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吉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林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省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电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化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教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育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馆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函</w:t>
      </w:r>
      <w:r w:rsidRPr="00403D07">
        <w:rPr>
          <w:rFonts w:ascii="方正大标宋简体" w:eastAsia="方正大标宋简体"/>
          <w:b/>
          <w:color w:val="FF0000"/>
          <w:sz w:val="52"/>
          <w:szCs w:val="52"/>
        </w:rPr>
        <w:t xml:space="preserve"> </w:t>
      </w:r>
      <w:r w:rsidRPr="00403D07">
        <w:rPr>
          <w:rFonts w:ascii="方正大标宋简体" w:eastAsia="方正大标宋简体" w:hint="eastAsia"/>
          <w:b/>
          <w:color w:val="FF0000"/>
          <w:sz w:val="52"/>
          <w:szCs w:val="52"/>
        </w:rPr>
        <w:t>件</w:t>
      </w:r>
    </w:p>
    <w:p w:rsidR="0074394F" w:rsidRPr="00D27199" w:rsidRDefault="0074394F">
      <w:r>
        <w:rPr>
          <w:noProof/>
        </w:rPr>
        <w:pict>
          <v:line id="_x0000_s1028" style="position:absolute;left:0;text-align:left;flip:y;z-index:251656192" from="-10.6pt,7.2pt" to="448.4pt,7.2pt" strokecolor="red" strokeweight="4.5pt">
            <v:stroke linestyle="thickThin"/>
          </v:line>
        </w:pict>
      </w:r>
    </w:p>
    <w:p w:rsidR="0074394F" w:rsidRPr="001A5CEC" w:rsidRDefault="0074394F" w:rsidP="0019321F">
      <w:pPr>
        <w:jc w:val="right"/>
        <w:rPr>
          <w:rFonts w:ascii="仿宋" w:eastAsia="仿宋" w:hAnsi="仿宋"/>
          <w:b/>
        </w:rPr>
      </w:pPr>
      <w:r w:rsidRPr="001A5CEC">
        <w:rPr>
          <w:rFonts w:ascii="仿宋" w:eastAsia="仿宋" w:hAnsi="仿宋" w:hint="eastAsia"/>
          <w:b/>
        </w:rPr>
        <w:t>吉电教馆函字</w:t>
      </w:r>
      <w:r w:rsidRPr="001A5CEC">
        <w:rPr>
          <w:rFonts w:ascii="仿宋" w:eastAsia="仿宋" w:hAnsi="仿宋"/>
          <w:b/>
        </w:rPr>
        <w:t>[2015]47</w:t>
      </w:r>
      <w:r w:rsidRPr="001A5CEC">
        <w:rPr>
          <w:rFonts w:ascii="仿宋" w:eastAsia="仿宋" w:hAnsi="仿宋" w:hint="eastAsia"/>
          <w:b/>
        </w:rPr>
        <w:t>号</w:t>
      </w:r>
    </w:p>
    <w:p w:rsidR="0074394F" w:rsidRPr="001D20A1" w:rsidRDefault="0074394F" w:rsidP="00D45347">
      <w:pPr>
        <w:spacing w:line="6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D20A1">
        <w:rPr>
          <w:rFonts w:ascii="方正小标宋简体" w:eastAsia="方正小标宋简体" w:hAnsi="宋体" w:hint="eastAsia"/>
          <w:sz w:val="36"/>
          <w:szCs w:val="36"/>
        </w:rPr>
        <w:t>关于举办教育资源公共服务平台应用推广、网络研修及各项活动赛事培训会的通知</w:t>
      </w:r>
    </w:p>
    <w:p w:rsidR="0074394F" w:rsidRDefault="0074394F" w:rsidP="005678E6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74394F" w:rsidRPr="001A5CEC" w:rsidRDefault="0074394F" w:rsidP="00F73311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A5CEC">
        <w:rPr>
          <w:rFonts w:ascii="仿宋_GB2312" w:eastAsia="仿宋_GB2312" w:hAnsi="宋体" w:hint="eastAsia"/>
          <w:sz w:val="32"/>
          <w:szCs w:val="32"/>
        </w:rPr>
        <w:t>各市（州）、长白山管委会电教馆（部），梅河口、公主岭市电教馆（部），各县（区）电教馆（部）：</w:t>
      </w:r>
    </w:p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为扎实推进吉林省教育资源公共服务平台的规模化、常态化应用，探索数字教育资源供给新模式，推广特色化资源的创新应用，扩大优质教育资源覆盖面；提升教师与学生的信息技术及网络应用能力、促进信息技术与学科教学整合、促进青少年的全面健康发展，指导地区及学校积极参与全国教育教学信息化大赛、全国中小学电脑制作大赛等多项赛事，吉林省电化教育馆决定在</w:t>
      </w:r>
      <w:r w:rsidRPr="00BF516D">
        <w:rPr>
          <w:rFonts w:ascii="仿宋_GB2312" w:eastAsia="仿宋_GB2312"/>
          <w:sz w:val="32"/>
          <w:szCs w:val="32"/>
        </w:rPr>
        <w:t>11</w:t>
      </w:r>
      <w:r w:rsidRPr="00BF516D">
        <w:rPr>
          <w:rFonts w:ascii="仿宋_GB2312" w:eastAsia="仿宋_GB2312" w:hint="eastAsia"/>
          <w:sz w:val="32"/>
          <w:szCs w:val="32"/>
        </w:rPr>
        <w:t>月</w:t>
      </w:r>
      <w:r w:rsidRPr="00BF516D">
        <w:rPr>
          <w:rFonts w:ascii="仿宋_GB2312" w:eastAsia="仿宋_GB2312"/>
          <w:sz w:val="32"/>
          <w:szCs w:val="32"/>
        </w:rPr>
        <w:t>-12</w:t>
      </w:r>
      <w:r w:rsidRPr="00BF516D">
        <w:rPr>
          <w:rFonts w:ascii="仿宋_GB2312" w:eastAsia="仿宋_GB2312" w:hint="eastAsia"/>
          <w:sz w:val="32"/>
          <w:szCs w:val="32"/>
        </w:rPr>
        <w:t>月期间举办教育资源公共服务平台应用推广、网络研修及各项活动赛事培训会（巡回培训）。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一、培训对象：</w:t>
      </w:r>
    </w:p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各县（市）区教师进修学校电教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馆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部负责人、省资源平台管理员、活动赛事负责人，</w:t>
      </w:r>
      <w:r w:rsidRPr="00BF516D">
        <w:rPr>
          <w:rFonts w:ascii="仿宋_GB2312" w:eastAsia="仿宋_GB2312" w:hint="eastAsia"/>
          <w:sz w:val="32"/>
          <w:szCs w:val="32"/>
        </w:rPr>
        <w:t>国家级现代教育技术示范校、吉林省电化教育示范校、武龙中学数字校园联盟校的主管校长、电教部主任。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二、培训内容：</w:t>
      </w:r>
    </w:p>
    <w:p w:rsidR="0074394F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1.</w:t>
      </w:r>
      <w:r w:rsidRPr="00BF516D">
        <w:rPr>
          <w:rFonts w:ascii="仿宋_GB2312" w:eastAsia="仿宋_GB2312" w:hint="eastAsia"/>
          <w:sz w:val="32"/>
          <w:szCs w:val="32"/>
        </w:rPr>
        <w:t>吉林省教育资源公共服务平台平台功能介绍</w:t>
      </w:r>
    </w:p>
    <w:p w:rsidR="0074394F" w:rsidRPr="00BF516D" w:rsidRDefault="0074394F" w:rsidP="009C3195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2.</w:t>
      </w:r>
      <w:r w:rsidRPr="00BF516D">
        <w:rPr>
          <w:rFonts w:ascii="仿宋_GB2312" w:eastAsia="仿宋_GB2312" w:hint="eastAsia"/>
          <w:sz w:val="32"/>
          <w:szCs w:val="32"/>
        </w:rPr>
        <w:t>吉林省教育资源公共服务平台平台应用模块介绍</w:t>
      </w:r>
    </w:p>
    <w:p w:rsidR="0074394F" w:rsidRPr="00BF516D" w:rsidRDefault="0074394F" w:rsidP="005678E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9" style="position:absolute;left:0;text-align:left;flip:y;z-index:251659264" from="-9pt,21.6pt" to="450pt,21.6pt" strokecolor="red" strokeweight="4.5pt">
            <v:stroke linestyle="thickThin"/>
          </v:line>
        </w:pic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3.</w:t>
      </w:r>
      <w:r w:rsidRPr="00BF516D">
        <w:rPr>
          <w:rFonts w:ascii="仿宋_GB2312" w:eastAsia="仿宋_GB2312" w:hint="eastAsia"/>
          <w:sz w:val="32"/>
          <w:szCs w:val="32"/>
        </w:rPr>
        <w:t>各项赛事培训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1</w:t>
      </w:r>
      <w:r w:rsidRPr="00BF516D">
        <w:rPr>
          <w:rFonts w:ascii="仿宋_GB2312" w:eastAsia="仿宋_GB2312" w:hint="eastAsia"/>
          <w:sz w:val="32"/>
          <w:szCs w:val="32"/>
        </w:rPr>
        <w:t>）全国教育信息化大奖赛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2</w:t>
      </w:r>
      <w:r w:rsidRPr="00BF516D">
        <w:rPr>
          <w:rFonts w:ascii="仿宋_GB2312" w:eastAsia="仿宋_GB2312" w:hint="eastAsia"/>
          <w:sz w:val="32"/>
          <w:szCs w:val="32"/>
        </w:rPr>
        <w:t>）全国青少年无线电侧向锦标赛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3</w:t>
      </w:r>
      <w:r w:rsidRPr="00BF516D">
        <w:rPr>
          <w:rFonts w:ascii="仿宋_GB2312" w:eastAsia="仿宋_GB2312" w:hint="eastAsia"/>
          <w:sz w:val="32"/>
          <w:szCs w:val="32"/>
        </w:rPr>
        <w:t>）全国青少年机器人竞赛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4</w:t>
      </w:r>
      <w:r w:rsidRPr="00BF516D">
        <w:rPr>
          <w:rFonts w:ascii="仿宋_GB2312" w:eastAsia="仿宋_GB2312" w:hint="eastAsia"/>
          <w:sz w:val="32"/>
          <w:szCs w:val="32"/>
        </w:rPr>
        <w:t>）全国中小学创新与实践活动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5</w:t>
      </w:r>
      <w:r w:rsidRPr="00BF516D">
        <w:rPr>
          <w:rFonts w:ascii="仿宋_GB2312" w:eastAsia="仿宋_GB2312" w:hint="eastAsia"/>
          <w:sz w:val="32"/>
          <w:szCs w:val="32"/>
        </w:rPr>
        <w:t>）全国中小学校园影视奖评选活动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6</w:t>
      </w:r>
      <w:r w:rsidRPr="00BF516D">
        <w:rPr>
          <w:rFonts w:ascii="仿宋_GB2312" w:eastAsia="仿宋_GB2312" w:hint="eastAsia"/>
          <w:sz w:val="32"/>
          <w:szCs w:val="32"/>
        </w:rPr>
        <w:t>）全国中小学电脑制作活动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/>
          <w:sz w:val="32"/>
          <w:szCs w:val="32"/>
        </w:rPr>
        <w:t>7</w:t>
      </w:r>
      <w:r w:rsidRPr="00BF516D">
        <w:rPr>
          <w:rFonts w:ascii="仿宋_GB2312" w:eastAsia="仿宋_GB2312" w:hint="eastAsia"/>
          <w:sz w:val="32"/>
          <w:szCs w:val="32"/>
        </w:rPr>
        <w:t>）网络研修</w:t>
      </w:r>
    </w:p>
    <w:p w:rsidR="0074394F" w:rsidRPr="00BF516D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三、培训时间</w:t>
      </w:r>
      <w:r>
        <w:rPr>
          <w:rFonts w:ascii="仿宋_GB2312" w:eastAsia="仿宋_GB2312" w:hint="eastAsia"/>
          <w:sz w:val="32"/>
          <w:szCs w:val="32"/>
        </w:rPr>
        <w:t>及</w:t>
      </w:r>
      <w:r w:rsidRPr="00BF516D">
        <w:rPr>
          <w:rFonts w:ascii="仿宋_GB2312" w:eastAsia="仿宋_GB2312" w:hint="eastAsia"/>
          <w:sz w:val="32"/>
          <w:szCs w:val="32"/>
        </w:rPr>
        <w:t>安排：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268"/>
        <w:gridCol w:w="4252"/>
        <w:gridCol w:w="1043"/>
      </w:tblGrid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培训日期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参加市（州）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11.17-11.19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通化、白山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白山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11.22-11.24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四平、辽源、公主岭、梅河口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辽源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11.25-11.27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吉林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吉林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11.29-12.01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白城、松原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松原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12.06-12.08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延边、长白山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延边</w:t>
            </w:r>
          </w:p>
        </w:tc>
      </w:tr>
      <w:tr w:rsidR="0074394F" w:rsidRPr="00AD03C0" w:rsidTr="00AD03C0">
        <w:tc>
          <w:tcPr>
            <w:tcW w:w="959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/>
                <w:sz w:val="32"/>
                <w:szCs w:val="32"/>
              </w:rPr>
              <w:t>12.13-12.15</w:t>
            </w:r>
          </w:p>
        </w:tc>
        <w:tc>
          <w:tcPr>
            <w:tcW w:w="4252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长春</w:t>
            </w:r>
          </w:p>
        </w:tc>
        <w:tc>
          <w:tcPr>
            <w:tcW w:w="1043" w:type="dxa"/>
          </w:tcPr>
          <w:p w:rsidR="0074394F" w:rsidRPr="00AD03C0" w:rsidRDefault="0074394F" w:rsidP="00F7331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sz w:val="32"/>
                <w:szCs w:val="32"/>
              </w:rPr>
              <w:t>长春</w:t>
            </w:r>
          </w:p>
        </w:tc>
      </w:tr>
    </w:tbl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各市州、县区电教部带队组织相关人员参加。具体培训时间地点由各市州通知，免费培训，食宿自理。</w:t>
      </w:r>
    </w:p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注：培训时间共计三日。第一日报道、第二、第三日培训。</w:t>
      </w:r>
    </w:p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联系人：姜志兴</w:t>
      </w:r>
      <w:r w:rsidRPr="00BF516D">
        <w:rPr>
          <w:rFonts w:ascii="仿宋_GB2312" w:eastAsia="仿宋_GB2312"/>
          <w:sz w:val="32"/>
          <w:szCs w:val="32"/>
        </w:rPr>
        <w:t xml:space="preserve"> </w:t>
      </w:r>
      <w:r w:rsidRPr="00BF516D">
        <w:rPr>
          <w:rFonts w:ascii="仿宋_GB2312" w:eastAsia="仿宋_GB2312" w:hint="eastAsia"/>
          <w:sz w:val="32"/>
          <w:szCs w:val="32"/>
        </w:rPr>
        <w:t>刘蔚函</w:t>
      </w:r>
    </w:p>
    <w:p w:rsidR="0074394F" w:rsidRPr="00BF516D" w:rsidRDefault="0074394F" w:rsidP="00F733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6D">
        <w:rPr>
          <w:rFonts w:ascii="仿宋_GB2312" w:eastAsia="仿宋_GB2312" w:hint="eastAsia"/>
          <w:sz w:val="32"/>
          <w:szCs w:val="32"/>
        </w:rPr>
        <w:t>联系电话：</w:t>
      </w:r>
      <w:r w:rsidRPr="00BF516D">
        <w:rPr>
          <w:rFonts w:ascii="仿宋_GB2312" w:eastAsia="仿宋_GB2312"/>
          <w:sz w:val="32"/>
          <w:szCs w:val="32"/>
        </w:rPr>
        <w:t>0431-85350081</w:t>
      </w:r>
    </w:p>
    <w:p w:rsidR="0074394F" w:rsidRDefault="0074394F" w:rsidP="00F7331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4394F" w:rsidRPr="00BF516D" w:rsidRDefault="0074394F" w:rsidP="00F73311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 w:rsidRPr="00BF516D">
        <w:rPr>
          <w:rFonts w:ascii="仿宋_GB2312" w:eastAsia="仿宋_GB2312" w:hint="eastAsia"/>
          <w:sz w:val="32"/>
          <w:szCs w:val="32"/>
        </w:rPr>
        <w:t>吉林省电化教育馆</w:t>
      </w:r>
    </w:p>
    <w:p w:rsidR="0074394F" w:rsidRPr="00BF516D" w:rsidRDefault="0074394F" w:rsidP="00F73311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5"/>
        </w:smartTagPr>
        <w:r w:rsidRPr="00BF516D">
          <w:rPr>
            <w:rFonts w:ascii="仿宋_GB2312" w:eastAsia="仿宋_GB2312"/>
            <w:sz w:val="32"/>
            <w:szCs w:val="32"/>
          </w:rPr>
          <w:t>2015</w:t>
        </w:r>
        <w:r w:rsidRPr="00BF516D">
          <w:rPr>
            <w:rFonts w:ascii="仿宋_GB2312" w:eastAsia="仿宋_GB2312" w:hint="eastAsia"/>
            <w:sz w:val="32"/>
            <w:szCs w:val="32"/>
          </w:rPr>
          <w:t>年</w:t>
        </w:r>
        <w:r w:rsidRPr="00BF516D">
          <w:rPr>
            <w:rFonts w:ascii="仿宋_GB2312" w:eastAsia="仿宋_GB2312"/>
            <w:sz w:val="32"/>
            <w:szCs w:val="32"/>
          </w:rPr>
          <w:t>11</w:t>
        </w:r>
        <w:r w:rsidRPr="00BF516D">
          <w:rPr>
            <w:rFonts w:ascii="仿宋_GB2312" w:eastAsia="仿宋_GB2312" w:hint="eastAsia"/>
            <w:sz w:val="32"/>
            <w:szCs w:val="32"/>
          </w:rPr>
          <w:t>月</w:t>
        </w:r>
        <w:r w:rsidRPr="00BF516D">
          <w:rPr>
            <w:rFonts w:ascii="仿宋_GB2312" w:eastAsia="仿宋_GB2312"/>
            <w:sz w:val="32"/>
            <w:szCs w:val="32"/>
          </w:rPr>
          <w:t>3</w:t>
        </w:r>
        <w:r w:rsidRPr="00BF516D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74394F" w:rsidRDefault="0074394F">
      <w:pPr>
        <w:rPr>
          <w:rFonts w:ascii="仿宋_GB2312" w:eastAsia="仿宋_GB2312"/>
          <w:sz w:val="32"/>
          <w:szCs w:val="32"/>
        </w:rPr>
      </w:pPr>
    </w:p>
    <w:p w:rsidR="0074394F" w:rsidRDefault="0074394F">
      <w:pPr>
        <w:rPr>
          <w:rFonts w:ascii="仿宋_GB2312" w:eastAsia="仿宋_GB2312"/>
          <w:sz w:val="32"/>
          <w:szCs w:val="32"/>
        </w:rPr>
      </w:pPr>
      <w:r w:rsidRPr="00EE2CD1">
        <w:rPr>
          <w:rFonts w:ascii="仿宋_GB2312" w:eastAsia="仿宋_GB2312" w:hint="eastAsia"/>
          <w:sz w:val="32"/>
          <w:szCs w:val="32"/>
        </w:rPr>
        <w:t>附件</w:t>
      </w:r>
      <w:r w:rsidRPr="00EE2CD1">
        <w:rPr>
          <w:rFonts w:ascii="仿宋_GB2312" w:eastAsia="仿宋_GB2312"/>
          <w:sz w:val="32"/>
          <w:szCs w:val="32"/>
        </w:rPr>
        <w:t>1</w:t>
      </w:r>
    </w:p>
    <w:p w:rsidR="0074394F" w:rsidRPr="00EE2CD1" w:rsidRDefault="0074394F">
      <w:pPr>
        <w:rPr>
          <w:rFonts w:ascii="仿宋_GB2312" w:eastAsia="仿宋_GB2312"/>
          <w:sz w:val="32"/>
          <w:szCs w:val="32"/>
        </w:rPr>
      </w:pPr>
    </w:p>
    <w:p w:rsidR="0074394F" w:rsidRPr="00F73311" w:rsidRDefault="0074394F" w:rsidP="00EE2CD1">
      <w:pPr>
        <w:jc w:val="center"/>
        <w:rPr>
          <w:rFonts w:ascii="微软雅黑" w:eastAsia="微软雅黑" w:hAnsi="微软雅黑"/>
          <w:sz w:val="32"/>
          <w:szCs w:val="32"/>
        </w:rPr>
      </w:pPr>
      <w:r w:rsidRPr="00F73311">
        <w:rPr>
          <w:rFonts w:ascii="微软雅黑" w:eastAsia="微软雅黑" w:hAnsi="微软雅黑" w:hint="eastAsia"/>
          <w:sz w:val="32"/>
          <w:szCs w:val="32"/>
        </w:rPr>
        <w:t>参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培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人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员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回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执</w:t>
      </w:r>
      <w:r w:rsidRPr="00F73311">
        <w:rPr>
          <w:rFonts w:ascii="微软雅黑" w:eastAsia="微软雅黑" w:hAnsi="微软雅黑"/>
          <w:sz w:val="32"/>
          <w:szCs w:val="32"/>
        </w:rPr>
        <w:t xml:space="preserve"> </w:t>
      </w:r>
      <w:r w:rsidRPr="00F73311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7"/>
        <w:gridCol w:w="2860"/>
        <w:gridCol w:w="993"/>
        <w:gridCol w:w="1275"/>
        <w:gridCol w:w="2127"/>
      </w:tblGrid>
      <w:tr w:rsidR="0074394F" w:rsidRPr="00AD03C0" w:rsidTr="00AD03C0">
        <w:tc>
          <w:tcPr>
            <w:tcW w:w="1217" w:type="dxa"/>
          </w:tcPr>
          <w:p w:rsidR="0074394F" w:rsidRPr="00AD03C0" w:rsidRDefault="0074394F" w:rsidP="00AD03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60" w:type="dxa"/>
          </w:tcPr>
          <w:p w:rsidR="0074394F" w:rsidRPr="00AD03C0" w:rsidRDefault="0074394F" w:rsidP="00AD03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993" w:type="dxa"/>
          </w:tcPr>
          <w:p w:rsidR="0074394F" w:rsidRPr="00AD03C0" w:rsidRDefault="0074394F" w:rsidP="00AD03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5" w:type="dxa"/>
          </w:tcPr>
          <w:p w:rsidR="0074394F" w:rsidRPr="00AD03C0" w:rsidRDefault="0074394F" w:rsidP="00AD03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27" w:type="dxa"/>
          </w:tcPr>
          <w:p w:rsidR="0074394F" w:rsidRPr="00AD03C0" w:rsidRDefault="0074394F" w:rsidP="00AD03C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D03C0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</w:tr>
      <w:tr w:rsidR="0074394F" w:rsidRPr="00AD03C0" w:rsidTr="00AD03C0">
        <w:tc>
          <w:tcPr>
            <w:tcW w:w="121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0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394F" w:rsidRPr="00AD03C0" w:rsidTr="00AD03C0">
        <w:tc>
          <w:tcPr>
            <w:tcW w:w="121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0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394F" w:rsidRPr="00AD03C0" w:rsidTr="00AD03C0">
        <w:tc>
          <w:tcPr>
            <w:tcW w:w="121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0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394F" w:rsidRPr="00AD03C0" w:rsidTr="00AD03C0">
        <w:tc>
          <w:tcPr>
            <w:tcW w:w="121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0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74394F" w:rsidRPr="00AD03C0" w:rsidRDefault="007439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4394F" w:rsidRPr="00EE2CD1" w:rsidRDefault="0074394F">
      <w:pPr>
        <w:rPr>
          <w:rFonts w:ascii="仿宋_GB2312" w:eastAsia="仿宋_GB2312"/>
          <w:sz w:val="32"/>
          <w:szCs w:val="32"/>
        </w:rPr>
      </w:pPr>
    </w:p>
    <w:p w:rsidR="0074394F" w:rsidRPr="00EE2CD1" w:rsidRDefault="0074394F">
      <w:pPr>
        <w:rPr>
          <w:rFonts w:ascii="仿宋_GB2312" w:eastAsia="仿宋_GB2312"/>
          <w:sz w:val="32"/>
          <w:szCs w:val="32"/>
        </w:rPr>
      </w:pPr>
    </w:p>
    <w:sectPr w:rsidR="0074394F" w:rsidRPr="00EE2CD1" w:rsidSect="009C3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71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4F" w:rsidRDefault="0074394F" w:rsidP="0019321F">
      <w:r>
        <w:separator/>
      </w:r>
    </w:p>
  </w:endnote>
  <w:endnote w:type="continuationSeparator" w:id="0">
    <w:p w:rsidR="0074394F" w:rsidRDefault="0074394F" w:rsidP="0019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旗黑-55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4F" w:rsidRDefault="0074394F" w:rsidP="0019321F">
      <w:r>
        <w:separator/>
      </w:r>
    </w:p>
  </w:footnote>
  <w:footnote w:type="continuationSeparator" w:id="0">
    <w:p w:rsidR="0074394F" w:rsidRDefault="0074394F" w:rsidP="00193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 w:rsidP="003075B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F" w:rsidRDefault="00743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1F"/>
    <w:rsid w:val="00006D72"/>
    <w:rsid w:val="00017B93"/>
    <w:rsid w:val="00082594"/>
    <w:rsid w:val="00084F71"/>
    <w:rsid w:val="001113AD"/>
    <w:rsid w:val="00123DB1"/>
    <w:rsid w:val="0012472F"/>
    <w:rsid w:val="00147DD2"/>
    <w:rsid w:val="00167FFC"/>
    <w:rsid w:val="00174756"/>
    <w:rsid w:val="0017564E"/>
    <w:rsid w:val="0019321F"/>
    <w:rsid w:val="001A5CEC"/>
    <w:rsid w:val="001C1D9E"/>
    <w:rsid w:val="001C34B2"/>
    <w:rsid w:val="001D20A1"/>
    <w:rsid w:val="0022493D"/>
    <w:rsid w:val="00275B4F"/>
    <w:rsid w:val="002C14C9"/>
    <w:rsid w:val="003075B6"/>
    <w:rsid w:val="00313100"/>
    <w:rsid w:val="00325D0D"/>
    <w:rsid w:val="00346616"/>
    <w:rsid w:val="003F3C45"/>
    <w:rsid w:val="00403D07"/>
    <w:rsid w:val="00407F93"/>
    <w:rsid w:val="00451294"/>
    <w:rsid w:val="004518E3"/>
    <w:rsid w:val="004526CE"/>
    <w:rsid w:val="00457EED"/>
    <w:rsid w:val="00483350"/>
    <w:rsid w:val="00484D53"/>
    <w:rsid w:val="004862E8"/>
    <w:rsid w:val="004A4474"/>
    <w:rsid w:val="004E529F"/>
    <w:rsid w:val="004F083B"/>
    <w:rsid w:val="00505E50"/>
    <w:rsid w:val="005539D6"/>
    <w:rsid w:val="005678E6"/>
    <w:rsid w:val="00572352"/>
    <w:rsid w:val="005837C5"/>
    <w:rsid w:val="005C0BB0"/>
    <w:rsid w:val="00650276"/>
    <w:rsid w:val="00676D44"/>
    <w:rsid w:val="00691B74"/>
    <w:rsid w:val="006C136E"/>
    <w:rsid w:val="006F22AA"/>
    <w:rsid w:val="006F24FB"/>
    <w:rsid w:val="007371DA"/>
    <w:rsid w:val="0074394F"/>
    <w:rsid w:val="00757807"/>
    <w:rsid w:val="007A2A78"/>
    <w:rsid w:val="007A53F3"/>
    <w:rsid w:val="007D561C"/>
    <w:rsid w:val="007E0CF9"/>
    <w:rsid w:val="00844035"/>
    <w:rsid w:val="00867A69"/>
    <w:rsid w:val="008773B9"/>
    <w:rsid w:val="00886F16"/>
    <w:rsid w:val="008871CD"/>
    <w:rsid w:val="008A03FE"/>
    <w:rsid w:val="008A5A19"/>
    <w:rsid w:val="008F6D86"/>
    <w:rsid w:val="00900651"/>
    <w:rsid w:val="00911EB7"/>
    <w:rsid w:val="00915203"/>
    <w:rsid w:val="00980A0C"/>
    <w:rsid w:val="009A0004"/>
    <w:rsid w:val="009B16A7"/>
    <w:rsid w:val="009C3195"/>
    <w:rsid w:val="009E0E59"/>
    <w:rsid w:val="009F2A9F"/>
    <w:rsid w:val="00A232EE"/>
    <w:rsid w:val="00A57E15"/>
    <w:rsid w:val="00A94A55"/>
    <w:rsid w:val="00AD03C0"/>
    <w:rsid w:val="00AD2621"/>
    <w:rsid w:val="00B019BD"/>
    <w:rsid w:val="00B86350"/>
    <w:rsid w:val="00BA5BB6"/>
    <w:rsid w:val="00BB6F48"/>
    <w:rsid w:val="00BE11D9"/>
    <w:rsid w:val="00BF516D"/>
    <w:rsid w:val="00C42705"/>
    <w:rsid w:val="00C81EFD"/>
    <w:rsid w:val="00CB52F3"/>
    <w:rsid w:val="00CD01D4"/>
    <w:rsid w:val="00CD6C47"/>
    <w:rsid w:val="00D10357"/>
    <w:rsid w:val="00D27199"/>
    <w:rsid w:val="00D45347"/>
    <w:rsid w:val="00D9024D"/>
    <w:rsid w:val="00D9241A"/>
    <w:rsid w:val="00DD5557"/>
    <w:rsid w:val="00E2125B"/>
    <w:rsid w:val="00E33D98"/>
    <w:rsid w:val="00E35BD0"/>
    <w:rsid w:val="00E4337A"/>
    <w:rsid w:val="00E441A0"/>
    <w:rsid w:val="00E85344"/>
    <w:rsid w:val="00EA2262"/>
    <w:rsid w:val="00EC053E"/>
    <w:rsid w:val="00EE2CD1"/>
    <w:rsid w:val="00F07370"/>
    <w:rsid w:val="00F17152"/>
    <w:rsid w:val="00F56665"/>
    <w:rsid w:val="00F6522D"/>
    <w:rsid w:val="00F73311"/>
    <w:rsid w:val="00F82192"/>
    <w:rsid w:val="00F90B0E"/>
    <w:rsid w:val="00FE157E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21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21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25D0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213</Words>
  <Characters>1215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吉林市教育局关于</dc:title>
  <dc:subject/>
  <dc:creator>Sky123.Org</dc:creator>
  <cp:keywords/>
  <dc:description/>
  <cp:lastModifiedBy>wxj</cp:lastModifiedBy>
  <cp:revision>3</cp:revision>
  <cp:lastPrinted>2015-11-19T03:36:00Z</cp:lastPrinted>
  <dcterms:created xsi:type="dcterms:W3CDTF">2015-11-19T06:32:00Z</dcterms:created>
  <dcterms:modified xsi:type="dcterms:W3CDTF">2015-11-19T07:17:00Z</dcterms:modified>
</cp:coreProperties>
</file>