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20F7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570D06FB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1B0F6AF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14:paraId="4C6307BA">
      <w:pPr>
        <w:pStyle w:val="4"/>
        <w:widowControl/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磐市房现备字第</w:t>
      </w:r>
      <w:r>
        <w:rPr>
          <w:rFonts w:hint="eastAsia" w:ascii="Arial" w:hAnsi="Arial" w:cs="Arial"/>
          <w:sz w:val="21"/>
          <w:szCs w:val="21"/>
          <w:lang w:val="en-US" w:eastAsia="zh-CN"/>
        </w:rPr>
        <w:t>2025006</w:t>
      </w:r>
      <w:r>
        <w:rPr>
          <w:rFonts w:ascii="Arial" w:hAnsi="Arial" w:cs="Arial"/>
          <w:sz w:val="21"/>
          <w:szCs w:val="21"/>
        </w:rPr>
        <w:t>号</w:t>
      </w:r>
    </w:p>
    <w:p w14:paraId="45499F1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根据《中华人民共和国城市房地产管理法》、《商品房销售管理办法》等法律法规的规定，现将具备现售的项目公示如下：</w:t>
      </w:r>
    </w:p>
    <w:tbl>
      <w:tblPr>
        <w:tblStyle w:val="5"/>
        <w:tblpPr w:leftFromText="180" w:rightFromText="180" w:vertAnchor="text" w:horzAnchor="page" w:tblpX="1910" w:tblpY="46"/>
        <w:tblOverlap w:val="never"/>
        <w:tblW w:w="873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703"/>
        <w:gridCol w:w="2220"/>
        <w:gridCol w:w="1119"/>
        <w:gridCol w:w="937"/>
        <w:gridCol w:w="1110"/>
        <w:gridCol w:w="1170"/>
      </w:tblGrid>
      <w:tr w14:paraId="4333F7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285EEE3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898757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开发企业名称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492D92A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楼盘名称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2287EE2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现售套数（套）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864C02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现售面积（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平方米</w:t>
            </w:r>
            <w:r>
              <w:rPr>
                <w:rFonts w:ascii="Arial" w:hAnsi="Arial" w:eastAsia="宋体" w:cs="Arial"/>
                <w:kern w:val="0"/>
                <w:szCs w:val="21"/>
              </w:rPr>
              <w:t>）</w:t>
            </w:r>
          </w:p>
        </w:tc>
      </w:tr>
      <w:tr w14:paraId="71242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continue"/>
            <w:shd w:val="clear" w:color="auto" w:fill="auto"/>
            <w:vAlign w:val="center"/>
          </w:tcPr>
          <w:p w14:paraId="4F7000F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 w14:paraId="4E27873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06" w:type="dxa"/>
            <w:vMerge w:val="continue"/>
            <w:shd w:val="clear" w:color="auto" w:fill="auto"/>
            <w:vAlign w:val="center"/>
          </w:tcPr>
          <w:p w14:paraId="48530A4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9C203C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C5F0F1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非住宅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0DFB61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9B2B19B">
            <w:pPr>
              <w:widowControl/>
              <w:jc w:val="center"/>
              <w:rPr>
                <w:rFonts w:hint="eastAsia" w:ascii="Arial" w:hAnsi="Arial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非住宅</w:t>
            </w:r>
          </w:p>
        </w:tc>
      </w:tr>
      <w:tr w14:paraId="15BE99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250EA29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BF9F2E4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吉林省广润房地产开发集团有限公司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E957EC0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磐石市广润新生活广场地块二A区9号楼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9C79DD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71F4982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6D8F9E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40D27E16">
            <w:pPr>
              <w:widowControl/>
              <w:jc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1055.34</w:t>
            </w:r>
            <w:bookmarkStart w:id="0" w:name="_GoBack"/>
            <w:bookmarkEnd w:id="0"/>
          </w:p>
        </w:tc>
      </w:tr>
    </w:tbl>
    <w:p w14:paraId="32385295">
      <w:pPr>
        <w:pStyle w:val="4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开发企业承诺：上述房屋均未销售、抵押，由此产生的任何问题由开发企业自行承担。</w:t>
      </w:r>
    </w:p>
    <w:p w14:paraId="648794BC">
      <w:pPr>
        <w:pStyle w:val="4"/>
        <w:widowControl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</w:t>
      </w:r>
      <w:r>
        <w:rPr>
          <w:rFonts w:hint="eastAsia" w:ascii="Arial" w:hAnsi="Arial" w:cs="Arial"/>
          <w:sz w:val="21"/>
          <w:szCs w:val="21"/>
        </w:rPr>
        <w:t>磐石市住房和城乡建设局房地产管理科</w:t>
      </w:r>
      <w:r>
        <w:rPr>
          <w:rFonts w:ascii="Arial" w:hAnsi="Arial" w:cs="Arial"/>
          <w:sz w:val="21"/>
          <w:szCs w:val="21"/>
        </w:rPr>
        <w:t>：65256031</w:t>
      </w:r>
    </w:p>
    <w:p w14:paraId="5A18F753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磐石市住房和城乡建设局</w:t>
      </w:r>
    </w:p>
    <w:p w14:paraId="5011E0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5MTEwNTBhODQ1YWY5NjE2Mzg3NGE0NzkxODY3ODgifQ=="/>
  </w:docVars>
  <w:rsids>
    <w:rsidRoot w:val="4FCC481C"/>
    <w:rsid w:val="00221198"/>
    <w:rsid w:val="0027516C"/>
    <w:rsid w:val="003253F6"/>
    <w:rsid w:val="004408A7"/>
    <w:rsid w:val="007826DD"/>
    <w:rsid w:val="00951DBE"/>
    <w:rsid w:val="00A9069C"/>
    <w:rsid w:val="00BF4280"/>
    <w:rsid w:val="030C2FA8"/>
    <w:rsid w:val="03B97F4F"/>
    <w:rsid w:val="055B0C99"/>
    <w:rsid w:val="06005EC3"/>
    <w:rsid w:val="065F15F5"/>
    <w:rsid w:val="07AE3AB7"/>
    <w:rsid w:val="0B81731F"/>
    <w:rsid w:val="0C026DB6"/>
    <w:rsid w:val="0C3D1D9A"/>
    <w:rsid w:val="0C5C3609"/>
    <w:rsid w:val="0D442391"/>
    <w:rsid w:val="0E077DC6"/>
    <w:rsid w:val="12A260E4"/>
    <w:rsid w:val="14955821"/>
    <w:rsid w:val="16674010"/>
    <w:rsid w:val="18CC1CA7"/>
    <w:rsid w:val="1BFE0D16"/>
    <w:rsid w:val="1DE60E2E"/>
    <w:rsid w:val="1DE65ED0"/>
    <w:rsid w:val="1E8A40E1"/>
    <w:rsid w:val="1F2672F5"/>
    <w:rsid w:val="1F4617AA"/>
    <w:rsid w:val="2317465D"/>
    <w:rsid w:val="23A002B5"/>
    <w:rsid w:val="296718DF"/>
    <w:rsid w:val="29AC4D3A"/>
    <w:rsid w:val="2BEA212B"/>
    <w:rsid w:val="2D80545A"/>
    <w:rsid w:val="2D9E1013"/>
    <w:rsid w:val="306D2E99"/>
    <w:rsid w:val="31AA123D"/>
    <w:rsid w:val="31B544C2"/>
    <w:rsid w:val="335623A9"/>
    <w:rsid w:val="33B92845"/>
    <w:rsid w:val="33F25073"/>
    <w:rsid w:val="355F0120"/>
    <w:rsid w:val="36FC20DF"/>
    <w:rsid w:val="37F63BCB"/>
    <w:rsid w:val="38B77BA1"/>
    <w:rsid w:val="38F2429E"/>
    <w:rsid w:val="392F1EFD"/>
    <w:rsid w:val="3A60285E"/>
    <w:rsid w:val="3AEF42FB"/>
    <w:rsid w:val="442B3A5C"/>
    <w:rsid w:val="44311AD6"/>
    <w:rsid w:val="45365978"/>
    <w:rsid w:val="454A5810"/>
    <w:rsid w:val="45682E82"/>
    <w:rsid w:val="45E03A63"/>
    <w:rsid w:val="496A1B23"/>
    <w:rsid w:val="4B281AD9"/>
    <w:rsid w:val="4EE50157"/>
    <w:rsid w:val="4FCC481C"/>
    <w:rsid w:val="528F07AC"/>
    <w:rsid w:val="55FC4AC5"/>
    <w:rsid w:val="56576629"/>
    <w:rsid w:val="5A8022D9"/>
    <w:rsid w:val="5BB049CF"/>
    <w:rsid w:val="5EC247EF"/>
    <w:rsid w:val="60C21287"/>
    <w:rsid w:val="60F837DD"/>
    <w:rsid w:val="63077818"/>
    <w:rsid w:val="650A6C52"/>
    <w:rsid w:val="674C6643"/>
    <w:rsid w:val="67F70629"/>
    <w:rsid w:val="69F24B01"/>
    <w:rsid w:val="6A026FAA"/>
    <w:rsid w:val="6D535020"/>
    <w:rsid w:val="6F9B51E0"/>
    <w:rsid w:val="70685D90"/>
    <w:rsid w:val="715F6626"/>
    <w:rsid w:val="761C76B5"/>
    <w:rsid w:val="76C5413D"/>
    <w:rsid w:val="7B180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221</Words>
  <Characters>241</Characters>
  <Lines>3</Lines>
  <Paragraphs>1</Paragraphs>
  <TotalTime>1</TotalTime>
  <ScaleCrop>false</ScaleCrop>
  <LinksUpToDate>false</LinksUpToDate>
  <CharactersWithSpaces>496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2018-05-08T07:26:00Z</dcterms:created>
  <dc:creator>Administrator</dc:creator>
  <cp:lastModifiedBy>浮夸</cp:lastModifiedBy>
  <dcterms:modified xsi:type="dcterms:W3CDTF">2025-01-15T01:13:33Z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C88A303F49974DC58136BD9D60D3508B</vt:lpwstr>
  </property>
  <property fmtid="{D5CDD505-2E9C-101B-9397-08002B2CF9AE}" pid="4" name="KSOTemplateDocerSaveRecord">
    <vt:lpwstr>eyJoZGlkIjoiNjc0YWFmOGI2NjNhNTM4Nzk3ZTEwMjY4MTU5NDhmZmEiLCJ1c2VySWQiOiIyMzM4MzQ3MTQifQ==</vt:lpwstr>
  </property>
</Properties>
</file>