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96281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磐石市商品房现售公告</w:t>
      </w:r>
    </w:p>
    <w:p w14:paraId="4FBEE31C">
      <w:pPr>
        <w:pStyle w:val="4"/>
        <w:widowControl/>
        <w:jc w:val="center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磐市房现备字第</w:t>
      </w:r>
      <w:r>
        <w:rPr>
          <w:rFonts w:hint="eastAsia" w:ascii="Arial" w:hAnsi="Arial" w:cs="Arial"/>
          <w:sz w:val="21"/>
          <w:szCs w:val="21"/>
          <w:lang w:val="en-US" w:eastAsia="zh-CN"/>
        </w:rPr>
        <w:t>2025003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号</w:t>
      </w:r>
    </w:p>
    <w:tbl>
      <w:tblPr>
        <w:tblStyle w:val="5"/>
        <w:tblpPr w:leftFromText="180" w:rightFromText="180" w:vertAnchor="page" w:horzAnchor="page" w:tblpX="1865" w:tblpY="3558"/>
        <w:tblOverlap w:val="never"/>
        <w:tblW w:w="8738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1703"/>
        <w:gridCol w:w="2220"/>
        <w:gridCol w:w="744"/>
        <w:gridCol w:w="667"/>
        <w:gridCol w:w="645"/>
        <w:gridCol w:w="833"/>
        <w:gridCol w:w="555"/>
        <w:gridCol w:w="892"/>
      </w:tblGrid>
      <w:tr w14:paraId="061A43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vMerge w:val="restart"/>
            <w:shd w:val="clear" w:color="auto" w:fill="auto"/>
            <w:vAlign w:val="center"/>
          </w:tcPr>
          <w:p w14:paraId="06F59812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序号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6D5C19FE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开发企业名称</w:t>
            </w: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14:paraId="2956E11C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楼盘名称</w:t>
            </w:r>
          </w:p>
        </w:tc>
        <w:tc>
          <w:tcPr>
            <w:tcW w:w="2042" w:type="dxa"/>
            <w:gridSpan w:val="3"/>
            <w:shd w:val="clear" w:color="auto" w:fill="auto"/>
            <w:vAlign w:val="center"/>
          </w:tcPr>
          <w:p w14:paraId="368E3D72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现售套数（套）</w:t>
            </w:r>
          </w:p>
        </w:tc>
        <w:tc>
          <w:tcPr>
            <w:tcW w:w="2259" w:type="dxa"/>
            <w:gridSpan w:val="3"/>
            <w:shd w:val="clear" w:color="auto" w:fill="auto"/>
            <w:vAlign w:val="center"/>
          </w:tcPr>
          <w:p w14:paraId="0E4BED5B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现售面积（</w:t>
            </w:r>
            <w:r>
              <w:rPr>
                <w:rFonts w:hint="eastAsia" w:ascii="Arial" w:hAnsi="Arial" w:eastAsia="宋体" w:cs="Arial"/>
                <w:kern w:val="0"/>
                <w:szCs w:val="21"/>
              </w:rPr>
              <w:t>平方米</w:t>
            </w:r>
            <w:r>
              <w:rPr>
                <w:rFonts w:ascii="Arial" w:hAnsi="Arial" w:eastAsia="宋体" w:cs="Arial"/>
                <w:kern w:val="0"/>
                <w:szCs w:val="21"/>
              </w:rPr>
              <w:t>）</w:t>
            </w:r>
          </w:p>
        </w:tc>
      </w:tr>
      <w:tr w14:paraId="3FFCA9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vMerge w:val="continue"/>
            <w:shd w:val="clear" w:color="auto" w:fill="auto"/>
            <w:vAlign w:val="center"/>
          </w:tcPr>
          <w:p w14:paraId="585EE48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89" w:type="dxa"/>
            <w:vMerge w:val="continue"/>
            <w:shd w:val="clear" w:color="auto" w:fill="auto"/>
            <w:vAlign w:val="center"/>
          </w:tcPr>
          <w:p w14:paraId="712821B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206" w:type="dxa"/>
            <w:vMerge w:val="continue"/>
            <w:shd w:val="clear" w:color="auto" w:fill="auto"/>
            <w:vAlign w:val="center"/>
          </w:tcPr>
          <w:p w14:paraId="5A9F6D19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7EB5435">
            <w:pPr>
              <w:widowControl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  <w:t>非住宅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74671070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车库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7AC2BFD8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住宅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DB6B669">
            <w:pPr>
              <w:widowControl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  <w:t>非住宅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390B9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车库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A78B3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住宅</w:t>
            </w:r>
          </w:p>
        </w:tc>
      </w:tr>
      <w:tr w14:paraId="4F4F3B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shd w:val="clear" w:color="auto" w:fill="auto"/>
            <w:vAlign w:val="center"/>
          </w:tcPr>
          <w:p w14:paraId="5A3FD806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98AC408">
            <w:pPr>
              <w:widowControl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  <w:t>吉林汇城房地产开发有限公司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ED32B5D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汇城·国樾府一号地块建设项目S9号楼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72AD8F7C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7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3A04C76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4CBB3941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DCD2CBB">
            <w:pPr>
              <w:widowControl/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zCs w:val="21"/>
                <w:lang w:val="en-US" w:eastAsia="zh-CN"/>
              </w:rPr>
              <w:t>252.24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B0074B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8FF898D">
            <w:pPr>
              <w:widowControl/>
              <w:jc w:val="center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0</w:t>
            </w:r>
          </w:p>
        </w:tc>
      </w:tr>
      <w:tr w14:paraId="3D0BF7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shd w:val="clear" w:color="auto" w:fill="auto"/>
            <w:vAlign w:val="center"/>
          </w:tcPr>
          <w:p w14:paraId="51F524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87C4819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FEDA613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262543D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57BE6849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14674DFA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57D673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392E12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68980A4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 </w:t>
            </w:r>
          </w:p>
        </w:tc>
      </w:tr>
    </w:tbl>
    <w:p w14:paraId="10A81A56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根据《中华人民共和国城市房地产管理法》、《商品房销售管理办法》等法律法规的规定，现将具备现售的项目公示如下：</w:t>
      </w:r>
    </w:p>
    <w:p w14:paraId="32385295">
      <w:pPr>
        <w:pStyle w:val="4"/>
        <w:widowControl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开发企业承诺：上述房屋均未销售、抵押，由此产生的任何问题由开发企业自行承担。</w:t>
      </w:r>
    </w:p>
    <w:p w14:paraId="648794BC">
      <w:pPr>
        <w:pStyle w:val="4"/>
        <w:widowControl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查询投诉：</w:t>
      </w:r>
      <w:r>
        <w:rPr>
          <w:rFonts w:hint="eastAsia" w:ascii="Arial" w:hAnsi="Arial" w:cs="Arial"/>
          <w:sz w:val="21"/>
          <w:szCs w:val="21"/>
        </w:rPr>
        <w:t>磐石市住房和城乡建设局房地产管理科</w:t>
      </w:r>
      <w:r>
        <w:rPr>
          <w:rFonts w:ascii="Arial" w:hAnsi="Arial" w:cs="Arial"/>
          <w:sz w:val="21"/>
          <w:szCs w:val="21"/>
        </w:rPr>
        <w:t>：65256031</w:t>
      </w:r>
    </w:p>
    <w:p w14:paraId="5A18F753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磐石市住房和城乡建设局</w:t>
      </w:r>
    </w:p>
    <w:p w14:paraId="5011E07B"/>
    <w:p w14:paraId="3E723DE7">
      <w:pPr>
        <w:pStyle w:val="4"/>
        <w:widowControl/>
        <w:rPr>
          <w:sz w:val="21"/>
          <w:szCs w:val="21"/>
        </w:rPr>
      </w:pPr>
    </w:p>
    <w:p w14:paraId="522166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M5MTEwNTBhODQ1YWY5NjE2Mzg3NGE0NzkxODY3ODgifQ=="/>
  </w:docVars>
  <w:rsids>
    <w:rsidRoot w:val="4FCC481C"/>
    <w:rsid w:val="00221198"/>
    <w:rsid w:val="0027516C"/>
    <w:rsid w:val="003253F6"/>
    <w:rsid w:val="004408A7"/>
    <w:rsid w:val="007826DD"/>
    <w:rsid w:val="00951DBE"/>
    <w:rsid w:val="00A9069C"/>
    <w:rsid w:val="00BF4280"/>
    <w:rsid w:val="030C2FA8"/>
    <w:rsid w:val="04EC1665"/>
    <w:rsid w:val="055B0C99"/>
    <w:rsid w:val="06005EC3"/>
    <w:rsid w:val="065F15F5"/>
    <w:rsid w:val="07AE3AB7"/>
    <w:rsid w:val="0B81731F"/>
    <w:rsid w:val="0C3D1D9A"/>
    <w:rsid w:val="0D442391"/>
    <w:rsid w:val="0E077DC6"/>
    <w:rsid w:val="12A260E4"/>
    <w:rsid w:val="14955821"/>
    <w:rsid w:val="16674010"/>
    <w:rsid w:val="16B12816"/>
    <w:rsid w:val="1DE60E2E"/>
    <w:rsid w:val="1E8A40E1"/>
    <w:rsid w:val="1F2672F5"/>
    <w:rsid w:val="1F4617AA"/>
    <w:rsid w:val="209F059A"/>
    <w:rsid w:val="2317465D"/>
    <w:rsid w:val="296718DF"/>
    <w:rsid w:val="29AC4D3A"/>
    <w:rsid w:val="2D80545A"/>
    <w:rsid w:val="2D9E1013"/>
    <w:rsid w:val="306D2E99"/>
    <w:rsid w:val="31AA123D"/>
    <w:rsid w:val="335623A9"/>
    <w:rsid w:val="33F25073"/>
    <w:rsid w:val="355F0120"/>
    <w:rsid w:val="36FC20DF"/>
    <w:rsid w:val="37F63BCB"/>
    <w:rsid w:val="38B77BA1"/>
    <w:rsid w:val="38F2429E"/>
    <w:rsid w:val="392F1EFD"/>
    <w:rsid w:val="3D194ABE"/>
    <w:rsid w:val="442B3A5C"/>
    <w:rsid w:val="44311AD6"/>
    <w:rsid w:val="45365978"/>
    <w:rsid w:val="454A5810"/>
    <w:rsid w:val="45682E82"/>
    <w:rsid w:val="45E03A63"/>
    <w:rsid w:val="496A1B23"/>
    <w:rsid w:val="4EE50157"/>
    <w:rsid w:val="4FCC481C"/>
    <w:rsid w:val="528F07AC"/>
    <w:rsid w:val="56576629"/>
    <w:rsid w:val="5A8022D9"/>
    <w:rsid w:val="5ADF4D46"/>
    <w:rsid w:val="5BB049CF"/>
    <w:rsid w:val="5EC247EF"/>
    <w:rsid w:val="60C21287"/>
    <w:rsid w:val="60F837DD"/>
    <w:rsid w:val="63077818"/>
    <w:rsid w:val="650A6C52"/>
    <w:rsid w:val="67F70629"/>
    <w:rsid w:val="69F24B01"/>
    <w:rsid w:val="6A026FAA"/>
    <w:rsid w:val="6D535020"/>
    <w:rsid w:val="6ED6039D"/>
    <w:rsid w:val="6F010B5A"/>
    <w:rsid w:val="6F9B51E0"/>
    <w:rsid w:val="70685D90"/>
    <w:rsid w:val="715F6626"/>
    <w:rsid w:val="761C76B5"/>
    <w:rsid w:val="771D3A79"/>
    <w:rsid w:val="7B18080E"/>
    <w:rsid w:val="7E1F3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225</Words>
  <Characters>244</Characters>
  <Lines>3</Lines>
  <Paragraphs>1</Paragraphs>
  <TotalTime>0</TotalTime>
  <ScaleCrop>false</ScaleCrop>
  <LinksUpToDate>false</LinksUpToDate>
  <CharactersWithSpaces>510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2018-05-08T07:26:00Z</dcterms:created>
  <dc:creator>Administrator</dc:creator>
  <cp:lastModifiedBy>WPS_1645578915</cp:lastModifiedBy>
  <dcterms:modified xsi:type="dcterms:W3CDTF">2025-01-02T01:47:14Z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C88A303F49974DC58136BD9D60D3508B</vt:lpwstr>
  </property>
  <property fmtid="{D5CDD505-2E9C-101B-9397-08002B2CF9AE}" pid="4" name="KSOTemplateDocerSaveRecord">
    <vt:lpwstr>eyJoZGlkIjoiYmZjMzFkNjk0MmUyZDU5OTcyZTJlNWM0YTY4ODI4NGUiLCJ1c2VySWQiOiIxMzM0NTU4NDQ3In0=</vt:lpwstr>
  </property>
</Properties>
</file>