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96281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磐石市商品房现售公告</w:t>
      </w:r>
    </w:p>
    <w:p w14:paraId="4FBEE31C">
      <w:pPr>
        <w:pStyle w:val="4"/>
        <w:widowControl/>
        <w:jc w:val="center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磐市房现备字第</w:t>
      </w:r>
      <w:r>
        <w:rPr>
          <w:rFonts w:hint="eastAsia" w:ascii="Arial" w:hAnsi="Arial" w:cs="Arial"/>
          <w:sz w:val="21"/>
          <w:szCs w:val="21"/>
          <w:lang w:val="en-US" w:eastAsia="zh-CN"/>
        </w:rPr>
        <w:t>2025001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号</w:t>
      </w:r>
    </w:p>
    <w:tbl>
      <w:tblPr>
        <w:tblStyle w:val="5"/>
        <w:tblpPr w:leftFromText="180" w:rightFromText="180" w:vertAnchor="page" w:horzAnchor="page" w:tblpX="1865" w:tblpY="3558"/>
        <w:tblOverlap w:val="never"/>
        <w:tblW w:w="8738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1703"/>
        <w:gridCol w:w="2220"/>
        <w:gridCol w:w="744"/>
        <w:gridCol w:w="667"/>
        <w:gridCol w:w="645"/>
        <w:gridCol w:w="833"/>
        <w:gridCol w:w="555"/>
        <w:gridCol w:w="892"/>
      </w:tblGrid>
      <w:tr w14:paraId="061A4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06F5981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D5C19F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开发企业名称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2956E11C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楼盘名称</w:t>
            </w:r>
          </w:p>
        </w:tc>
        <w:tc>
          <w:tcPr>
            <w:tcW w:w="2042" w:type="dxa"/>
            <w:gridSpan w:val="3"/>
            <w:shd w:val="clear" w:color="auto" w:fill="auto"/>
            <w:vAlign w:val="center"/>
          </w:tcPr>
          <w:p w14:paraId="368E3D7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现售套数（套）</w:t>
            </w:r>
          </w:p>
        </w:tc>
        <w:tc>
          <w:tcPr>
            <w:tcW w:w="2259" w:type="dxa"/>
            <w:gridSpan w:val="3"/>
            <w:shd w:val="clear" w:color="auto" w:fill="auto"/>
            <w:vAlign w:val="center"/>
          </w:tcPr>
          <w:p w14:paraId="0E4BED5B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现售面积（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平方米</w:t>
            </w:r>
            <w:r>
              <w:rPr>
                <w:rFonts w:ascii="Arial" w:hAnsi="Arial" w:eastAsia="宋体" w:cs="Arial"/>
                <w:kern w:val="0"/>
                <w:szCs w:val="21"/>
              </w:rPr>
              <w:t>）</w:t>
            </w:r>
          </w:p>
        </w:tc>
      </w:tr>
      <w:tr w14:paraId="3FFCA9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continue"/>
            <w:shd w:val="clear" w:color="auto" w:fill="auto"/>
            <w:vAlign w:val="center"/>
          </w:tcPr>
          <w:p w14:paraId="585EE48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 w14:paraId="712821B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06" w:type="dxa"/>
            <w:vMerge w:val="continue"/>
            <w:shd w:val="clear" w:color="auto" w:fill="auto"/>
            <w:vAlign w:val="center"/>
          </w:tcPr>
          <w:p w14:paraId="5A9F6D1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7EB5435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非住宅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4671070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车库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AC2BFD8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DB6B669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非住宅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390B9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车库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A78B3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</w:tr>
      <w:tr w14:paraId="4F4F3B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shd w:val="clear" w:color="auto" w:fill="auto"/>
            <w:vAlign w:val="center"/>
          </w:tcPr>
          <w:p w14:paraId="5A3FD806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98AC408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吉林汇城房地产开发有限公司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ED32B5D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汇城·国樾府一号地块建设项目S10号楼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2AD8F7C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9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3A04C76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CBB3941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CD2CBB">
            <w:pPr>
              <w:widowControl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318.82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B0074B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8FF898D">
            <w:pPr>
              <w:widowControl/>
              <w:jc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0</w:t>
            </w:r>
          </w:p>
        </w:tc>
      </w:tr>
      <w:tr w14:paraId="3D0BF7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shd w:val="clear" w:color="auto" w:fill="auto"/>
            <w:vAlign w:val="center"/>
          </w:tcPr>
          <w:p w14:paraId="51F524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87C4819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FEDA61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62543D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7BE6849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4674DF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57D67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392E1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68980A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</w:tr>
    </w:tbl>
    <w:p w14:paraId="10A81A56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根据《中华人民共和国城市房地产管理法》、《商品房销售管理办法》等法律法规的规定，现将具备现售的项目公示如下：</w:t>
      </w:r>
    </w:p>
    <w:p w14:paraId="32385295">
      <w:pPr>
        <w:pStyle w:val="4"/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开发企业承诺：上述房屋均未销售、抵押，由此产生的任何问题由开发企业自行承担。</w:t>
      </w:r>
    </w:p>
    <w:p w14:paraId="648794BC">
      <w:pPr>
        <w:pStyle w:val="4"/>
        <w:widowControl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查询投诉：</w:t>
      </w:r>
      <w:r>
        <w:rPr>
          <w:rFonts w:hint="eastAsia" w:ascii="Arial" w:hAnsi="Arial" w:cs="Arial"/>
          <w:sz w:val="21"/>
          <w:szCs w:val="21"/>
        </w:rPr>
        <w:t>磐石市住房和城乡建设局房地产管理科</w:t>
      </w:r>
      <w:r>
        <w:rPr>
          <w:rFonts w:ascii="Arial" w:hAnsi="Arial" w:cs="Arial"/>
          <w:sz w:val="21"/>
          <w:szCs w:val="21"/>
        </w:rPr>
        <w:t>：65256031</w:t>
      </w:r>
    </w:p>
    <w:p w14:paraId="5A18F753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磐石市住房和城乡建设局</w:t>
      </w:r>
    </w:p>
    <w:p w14:paraId="5011E07B"/>
    <w:p w14:paraId="3E723DE7">
      <w:pPr>
        <w:pStyle w:val="4"/>
        <w:widowControl/>
        <w:rPr>
          <w:sz w:val="21"/>
          <w:szCs w:val="21"/>
        </w:rPr>
      </w:pPr>
    </w:p>
    <w:p w14:paraId="522166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5MTEwNTBhODQ1YWY5NjE2Mzg3NGE0NzkxODY3ODgifQ=="/>
  </w:docVars>
  <w:rsids>
    <w:rsidRoot w:val="4FCC481C"/>
    <w:rsid w:val="00221198"/>
    <w:rsid w:val="0027516C"/>
    <w:rsid w:val="003253F6"/>
    <w:rsid w:val="004408A7"/>
    <w:rsid w:val="007826DD"/>
    <w:rsid w:val="00951DBE"/>
    <w:rsid w:val="00A9069C"/>
    <w:rsid w:val="00BF4280"/>
    <w:rsid w:val="030C2FA8"/>
    <w:rsid w:val="04EC1665"/>
    <w:rsid w:val="055B0C99"/>
    <w:rsid w:val="06005EC3"/>
    <w:rsid w:val="065F15F5"/>
    <w:rsid w:val="07AE3AB7"/>
    <w:rsid w:val="0B81731F"/>
    <w:rsid w:val="0C3D1D9A"/>
    <w:rsid w:val="0D442391"/>
    <w:rsid w:val="0E077DC6"/>
    <w:rsid w:val="0FDE2A1D"/>
    <w:rsid w:val="12A260E4"/>
    <w:rsid w:val="13536EC1"/>
    <w:rsid w:val="14955821"/>
    <w:rsid w:val="16674010"/>
    <w:rsid w:val="1DE60E2E"/>
    <w:rsid w:val="1E8A40E1"/>
    <w:rsid w:val="1F2672F5"/>
    <w:rsid w:val="1F4617AA"/>
    <w:rsid w:val="2317465D"/>
    <w:rsid w:val="296718DF"/>
    <w:rsid w:val="29AC4D3A"/>
    <w:rsid w:val="2D80545A"/>
    <w:rsid w:val="2D9E1013"/>
    <w:rsid w:val="306D2E99"/>
    <w:rsid w:val="31AA123D"/>
    <w:rsid w:val="335623A9"/>
    <w:rsid w:val="33F25073"/>
    <w:rsid w:val="355F0120"/>
    <w:rsid w:val="36FC20DF"/>
    <w:rsid w:val="37F63BCB"/>
    <w:rsid w:val="38B77BA1"/>
    <w:rsid w:val="38F2429E"/>
    <w:rsid w:val="392F1EFD"/>
    <w:rsid w:val="3D194ABE"/>
    <w:rsid w:val="442B3A5C"/>
    <w:rsid w:val="44311AD6"/>
    <w:rsid w:val="45365978"/>
    <w:rsid w:val="454A5810"/>
    <w:rsid w:val="45682E82"/>
    <w:rsid w:val="45E03A63"/>
    <w:rsid w:val="496A1B23"/>
    <w:rsid w:val="4EE50157"/>
    <w:rsid w:val="4FCC481C"/>
    <w:rsid w:val="528F07AC"/>
    <w:rsid w:val="56576629"/>
    <w:rsid w:val="5A8022D9"/>
    <w:rsid w:val="5BB049CF"/>
    <w:rsid w:val="5EC247EF"/>
    <w:rsid w:val="60C21287"/>
    <w:rsid w:val="60F837DD"/>
    <w:rsid w:val="63077818"/>
    <w:rsid w:val="650A6C52"/>
    <w:rsid w:val="67F70629"/>
    <w:rsid w:val="69F24B01"/>
    <w:rsid w:val="6A026FAA"/>
    <w:rsid w:val="6D535020"/>
    <w:rsid w:val="6ED6039D"/>
    <w:rsid w:val="6F010B5A"/>
    <w:rsid w:val="6F9B51E0"/>
    <w:rsid w:val="70685D90"/>
    <w:rsid w:val="715F6626"/>
    <w:rsid w:val="761C76B5"/>
    <w:rsid w:val="771D3A79"/>
    <w:rsid w:val="7B18080E"/>
    <w:rsid w:val="7E1F3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225</Words>
  <Characters>245</Characters>
  <Lines>3</Lines>
  <Paragraphs>1</Paragraphs>
  <TotalTime>0</TotalTime>
  <ScaleCrop>false</ScaleCrop>
  <LinksUpToDate>false</LinksUpToDate>
  <CharactersWithSpaces>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2018-05-08T07:26:00Z</dcterms:created>
  <dc:creator>Administrator</dc:creator>
  <cp:lastModifiedBy>WPS_1645578915</cp:lastModifiedBy>
  <dcterms:modified xsi:type="dcterms:W3CDTF">2025-01-02T01:15:40Z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C88A303F49974DC58136BD9D60D3508B</vt:lpwstr>
  </property>
  <property fmtid="{D5CDD505-2E9C-101B-9397-08002B2CF9AE}" pid="4" name="KSOTemplateDocerSaveRecord">
    <vt:lpwstr>eyJoZGlkIjoiYmZjMzFkNjk0MmUyZDU5OTcyZTJlNWM0YTY4ODI4NGUiLCJ1c2VySWQiOiIxMzM0NTU4NDQ3In0=</vt:lpwstr>
  </property>
</Properties>
</file>