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东局子街道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政务公开领导小组设置情况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东局子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街道办事处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公开工作机构为街道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办公室，为强化工作组织领导，我街道成立了由街道主任任组长、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办事处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主任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任副组长的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公开领导小组，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综合科科长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负责信息公开工作，并配备了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公开工作人员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公开领导小组成员分工明确，对政务信息公开工作的规范、有序推进提供了人员基础。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一、组成人员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组 长     付大馨     街道办事处主任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38" w:leftChars="304" w:right="0" w:firstLine="0" w:firstLineChars="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副组长     韩  冰    街道办事处副主任成 员     宋学飞    街道综合科科长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FFFFFF" w:themeColor="background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bg1"/>
            </w14:solidFill>
          </w14:textFill>
        </w:rPr>
        <w:t>成  员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     田学慧    街道综合科科员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二、主要职责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（一）贯彻落实党中央、国务院关于政务公开工作的方针政策和省、市、区委政府工作部署。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（二）研究提出办事处政务公开工作的政策措施、年度工作计划和工作重点。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）完成区政务公开领导小组办公室交办的其他事项。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三、工作规则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领导小组实行工作会议制度，定期或不定期召开。工作会议由组长召集，也可由组长委托副组长召集。会议参加人员为领导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小组组长、副组长，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小组全体成员或部分成员，必要时可邀请其他有关人员参加。领导小组工作会议以纪要形式明确会议议定事项。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负责对本单位政务信息公开工作内容进行日常监督检查；对检查监督工作中发现的问题，及时向街道政务信息公开领导小组反映，并提出改进工作的意见和建议。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四、工作要求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小组成员要积极参加领导小组有关工作，认真落实领导小组会议议定事项，各成员单位之间要加强协调配合，形成合力，共同推进政务公开各项工作。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107" w:leftChars="2432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东局子街道办事处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2023年10月30日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OGI0N2EzOTJlOWQ2MTczYjljZGJmMmY5NzczNGEifQ=="/>
  </w:docVars>
  <w:rsids>
    <w:rsidRoot w:val="00C20FAD"/>
    <w:rsid w:val="00004FF1"/>
    <w:rsid w:val="00087B03"/>
    <w:rsid w:val="000941B1"/>
    <w:rsid w:val="000B3E25"/>
    <w:rsid w:val="00126379"/>
    <w:rsid w:val="001F584F"/>
    <w:rsid w:val="002227DD"/>
    <w:rsid w:val="00260F03"/>
    <w:rsid w:val="002E44A9"/>
    <w:rsid w:val="00573F9E"/>
    <w:rsid w:val="005A1FF9"/>
    <w:rsid w:val="006A3DEA"/>
    <w:rsid w:val="006E4A62"/>
    <w:rsid w:val="007B2F31"/>
    <w:rsid w:val="007B3CD3"/>
    <w:rsid w:val="00844046"/>
    <w:rsid w:val="00890DDA"/>
    <w:rsid w:val="009407F4"/>
    <w:rsid w:val="009561AF"/>
    <w:rsid w:val="00A162E9"/>
    <w:rsid w:val="00A254EB"/>
    <w:rsid w:val="00A32539"/>
    <w:rsid w:val="00A348CA"/>
    <w:rsid w:val="00A44D28"/>
    <w:rsid w:val="00AD2367"/>
    <w:rsid w:val="00AE0171"/>
    <w:rsid w:val="00B22F0C"/>
    <w:rsid w:val="00B93A90"/>
    <w:rsid w:val="00C20FAD"/>
    <w:rsid w:val="00CC4793"/>
    <w:rsid w:val="00CF61D6"/>
    <w:rsid w:val="00DA3D03"/>
    <w:rsid w:val="00DA5897"/>
    <w:rsid w:val="00DE1E36"/>
    <w:rsid w:val="00E656CB"/>
    <w:rsid w:val="00E9546F"/>
    <w:rsid w:val="00EA2958"/>
    <w:rsid w:val="00EB1047"/>
    <w:rsid w:val="00F16C1A"/>
    <w:rsid w:val="00F230DA"/>
    <w:rsid w:val="00F3497D"/>
    <w:rsid w:val="00F71CA8"/>
    <w:rsid w:val="00FA435A"/>
    <w:rsid w:val="010B6960"/>
    <w:rsid w:val="01891B53"/>
    <w:rsid w:val="02D607B0"/>
    <w:rsid w:val="039530F0"/>
    <w:rsid w:val="03A10ABA"/>
    <w:rsid w:val="03F73BDB"/>
    <w:rsid w:val="044A1AD5"/>
    <w:rsid w:val="054B353A"/>
    <w:rsid w:val="07A11F0A"/>
    <w:rsid w:val="08310F2D"/>
    <w:rsid w:val="085E7BAD"/>
    <w:rsid w:val="09225C1C"/>
    <w:rsid w:val="09831639"/>
    <w:rsid w:val="098B0432"/>
    <w:rsid w:val="0AF05217"/>
    <w:rsid w:val="0B5E3CDD"/>
    <w:rsid w:val="0D5F35C8"/>
    <w:rsid w:val="0DD72A9E"/>
    <w:rsid w:val="0F152C78"/>
    <w:rsid w:val="0FD35C66"/>
    <w:rsid w:val="10ED3A72"/>
    <w:rsid w:val="11165174"/>
    <w:rsid w:val="114C119C"/>
    <w:rsid w:val="12B6202B"/>
    <w:rsid w:val="13D93CB0"/>
    <w:rsid w:val="14355109"/>
    <w:rsid w:val="14442B40"/>
    <w:rsid w:val="14AF2F65"/>
    <w:rsid w:val="14AF3354"/>
    <w:rsid w:val="14F213DA"/>
    <w:rsid w:val="16761BE7"/>
    <w:rsid w:val="16E91187"/>
    <w:rsid w:val="17425078"/>
    <w:rsid w:val="17467FA6"/>
    <w:rsid w:val="17542C82"/>
    <w:rsid w:val="18611FDF"/>
    <w:rsid w:val="18854747"/>
    <w:rsid w:val="19263CD4"/>
    <w:rsid w:val="19D11501"/>
    <w:rsid w:val="19EC3502"/>
    <w:rsid w:val="1A0C5D9F"/>
    <w:rsid w:val="1B822645"/>
    <w:rsid w:val="1B975786"/>
    <w:rsid w:val="1D98764F"/>
    <w:rsid w:val="1D9F437E"/>
    <w:rsid w:val="1F0A5357"/>
    <w:rsid w:val="1F9206ED"/>
    <w:rsid w:val="203C10B5"/>
    <w:rsid w:val="20984707"/>
    <w:rsid w:val="219B78EA"/>
    <w:rsid w:val="21D50588"/>
    <w:rsid w:val="22DD2C79"/>
    <w:rsid w:val="230F399F"/>
    <w:rsid w:val="238C2E38"/>
    <w:rsid w:val="251309E8"/>
    <w:rsid w:val="258013D4"/>
    <w:rsid w:val="26541E80"/>
    <w:rsid w:val="26F15921"/>
    <w:rsid w:val="282F1E9A"/>
    <w:rsid w:val="2A0140CD"/>
    <w:rsid w:val="2C7A0167"/>
    <w:rsid w:val="2C9E30A2"/>
    <w:rsid w:val="2CC25D4D"/>
    <w:rsid w:val="2CEC21C6"/>
    <w:rsid w:val="2D684463"/>
    <w:rsid w:val="2F676372"/>
    <w:rsid w:val="306F166C"/>
    <w:rsid w:val="30E3452C"/>
    <w:rsid w:val="31BA2F0C"/>
    <w:rsid w:val="31D96B5E"/>
    <w:rsid w:val="31FE4ED3"/>
    <w:rsid w:val="32A00C38"/>
    <w:rsid w:val="348B3E51"/>
    <w:rsid w:val="34A2709D"/>
    <w:rsid w:val="35F972A6"/>
    <w:rsid w:val="36036094"/>
    <w:rsid w:val="36965D18"/>
    <w:rsid w:val="372238D5"/>
    <w:rsid w:val="378C0D4E"/>
    <w:rsid w:val="37AC2ABA"/>
    <w:rsid w:val="390F2F11"/>
    <w:rsid w:val="39CD1864"/>
    <w:rsid w:val="3A14253D"/>
    <w:rsid w:val="3A775CE5"/>
    <w:rsid w:val="3B0D21A6"/>
    <w:rsid w:val="3B9C42D6"/>
    <w:rsid w:val="3BE52E00"/>
    <w:rsid w:val="3BEC2E99"/>
    <w:rsid w:val="3D0E5CD4"/>
    <w:rsid w:val="3DB64792"/>
    <w:rsid w:val="3E8A2382"/>
    <w:rsid w:val="3EB25A24"/>
    <w:rsid w:val="3EE02C5E"/>
    <w:rsid w:val="401447D2"/>
    <w:rsid w:val="407F6776"/>
    <w:rsid w:val="40FC097C"/>
    <w:rsid w:val="41012B54"/>
    <w:rsid w:val="42331A83"/>
    <w:rsid w:val="42350960"/>
    <w:rsid w:val="4301682F"/>
    <w:rsid w:val="43156A79"/>
    <w:rsid w:val="43B816DD"/>
    <w:rsid w:val="440F5DEE"/>
    <w:rsid w:val="44AF614F"/>
    <w:rsid w:val="450B320F"/>
    <w:rsid w:val="456876DD"/>
    <w:rsid w:val="45E13C26"/>
    <w:rsid w:val="47157259"/>
    <w:rsid w:val="47924B94"/>
    <w:rsid w:val="480B253F"/>
    <w:rsid w:val="487D4A99"/>
    <w:rsid w:val="49A95790"/>
    <w:rsid w:val="4A6273B4"/>
    <w:rsid w:val="4B3A5527"/>
    <w:rsid w:val="4B8169C4"/>
    <w:rsid w:val="4B881370"/>
    <w:rsid w:val="4C953949"/>
    <w:rsid w:val="4CE24988"/>
    <w:rsid w:val="4D085333"/>
    <w:rsid w:val="4E7759E8"/>
    <w:rsid w:val="4EE00C39"/>
    <w:rsid w:val="4F0B30D6"/>
    <w:rsid w:val="4FCD508A"/>
    <w:rsid w:val="51D114E1"/>
    <w:rsid w:val="51DD4809"/>
    <w:rsid w:val="539742B3"/>
    <w:rsid w:val="54CD4A28"/>
    <w:rsid w:val="55281825"/>
    <w:rsid w:val="5564339D"/>
    <w:rsid w:val="55CD0087"/>
    <w:rsid w:val="561A4A12"/>
    <w:rsid w:val="565A68A7"/>
    <w:rsid w:val="5697353F"/>
    <w:rsid w:val="57CD683F"/>
    <w:rsid w:val="57E26A3C"/>
    <w:rsid w:val="59194AE2"/>
    <w:rsid w:val="59F72476"/>
    <w:rsid w:val="5A810E21"/>
    <w:rsid w:val="5A965FFD"/>
    <w:rsid w:val="5AD14AAA"/>
    <w:rsid w:val="5C977B46"/>
    <w:rsid w:val="5CED5F50"/>
    <w:rsid w:val="5D56105B"/>
    <w:rsid w:val="5E800D5D"/>
    <w:rsid w:val="5E913C0E"/>
    <w:rsid w:val="5EE116F2"/>
    <w:rsid w:val="5F49565C"/>
    <w:rsid w:val="5FA5199F"/>
    <w:rsid w:val="5FD20F13"/>
    <w:rsid w:val="60476D9D"/>
    <w:rsid w:val="60765F74"/>
    <w:rsid w:val="60A02539"/>
    <w:rsid w:val="60D31F1D"/>
    <w:rsid w:val="61C3168D"/>
    <w:rsid w:val="61E342B1"/>
    <w:rsid w:val="62F06E85"/>
    <w:rsid w:val="63AB23D8"/>
    <w:rsid w:val="63EA0540"/>
    <w:rsid w:val="65357F90"/>
    <w:rsid w:val="65743D32"/>
    <w:rsid w:val="671D46F8"/>
    <w:rsid w:val="671F5556"/>
    <w:rsid w:val="684D7386"/>
    <w:rsid w:val="68714929"/>
    <w:rsid w:val="68E5784E"/>
    <w:rsid w:val="6A040A94"/>
    <w:rsid w:val="6A6C32A3"/>
    <w:rsid w:val="6A840D07"/>
    <w:rsid w:val="6C57134F"/>
    <w:rsid w:val="6C78732C"/>
    <w:rsid w:val="6CBB5319"/>
    <w:rsid w:val="6DAA1953"/>
    <w:rsid w:val="70601C66"/>
    <w:rsid w:val="70A703CB"/>
    <w:rsid w:val="71942AEF"/>
    <w:rsid w:val="71CD0E33"/>
    <w:rsid w:val="723C09C8"/>
    <w:rsid w:val="72AF030E"/>
    <w:rsid w:val="73D83F2C"/>
    <w:rsid w:val="751A0E31"/>
    <w:rsid w:val="756951B5"/>
    <w:rsid w:val="75970B50"/>
    <w:rsid w:val="760D1C5B"/>
    <w:rsid w:val="76C2533F"/>
    <w:rsid w:val="76EF0BEB"/>
    <w:rsid w:val="773C1C8B"/>
    <w:rsid w:val="776370B3"/>
    <w:rsid w:val="77A92C7B"/>
    <w:rsid w:val="789E5A58"/>
    <w:rsid w:val="78B743F7"/>
    <w:rsid w:val="78E20DC5"/>
    <w:rsid w:val="79413D50"/>
    <w:rsid w:val="7AD8234F"/>
    <w:rsid w:val="7B103562"/>
    <w:rsid w:val="7B8A6CB6"/>
    <w:rsid w:val="7BF46009"/>
    <w:rsid w:val="7BF56027"/>
    <w:rsid w:val="7C5D2AAC"/>
    <w:rsid w:val="7D337FEB"/>
    <w:rsid w:val="7D9668D4"/>
    <w:rsid w:val="7DB94D29"/>
    <w:rsid w:val="7E6551E0"/>
    <w:rsid w:val="7EDB0EB1"/>
    <w:rsid w:val="7FEB2083"/>
    <w:rsid w:val="F7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仿宋_GB2312" w:cs="宋体"/>
      <w:sz w:val="32"/>
      <w:szCs w:val="32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Title Char"/>
    <w:basedOn w:val="9"/>
    <w:link w:val="2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1">
    <w:name w:val="Plain Text Char"/>
    <w:basedOn w:val="9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Balloon Text Char"/>
    <w:basedOn w:val="9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9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eader Char"/>
    <w:basedOn w:val="9"/>
    <w:link w:val="6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</Pages>
  <Words>588</Words>
  <Characters>593</Characters>
  <Lines>0</Lines>
  <Paragraphs>0</Paragraphs>
  <TotalTime>10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2021-01-11T10:24:00Z</dcterms:created>
  <dc:creator>DELL</dc:creator>
  <cp:lastModifiedBy>Administrator</cp:lastModifiedBy>
  <cp:lastPrinted>2023-12-01T05:35:38Z</cp:lastPrinted>
  <dcterms:modified xsi:type="dcterms:W3CDTF">2023-12-01T05:35:40Z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644B08165EAA47D9AC96212BFF16FE31_13</vt:lpwstr>
  </property>
</Properties>
</file>