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FE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</w:p>
    <w:p w14:paraId="64EA0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东局子街道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政务公开领导小组设置情况</w:t>
      </w:r>
    </w:p>
    <w:p w14:paraId="64E59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E7E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东局子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街道办事处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公开工作机构为街道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综合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办公室，为强化工作组织领导，我街道成立了由街道主任任组长、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办事处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主任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任副组长的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公开领导小组，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综合科科长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负责信息公开工作，并配备了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公开工作人员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公开领导小组成员分工明确，对政务信息公开工作的规范、有序推进提供了人员基础。</w:t>
      </w:r>
    </w:p>
    <w:p w14:paraId="7E9F7F6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一、组成人员</w:t>
      </w:r>
    </w:p>
    <w:p w14:paraId="13D15C4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组 长     李洪乐     街道办事处主任</w:t>
      </w:r>
    </w:p>
    <w:p w14:paraId="1F95FD3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8" w:leftChars="304" w:right="0" w:firstLine="0" w:firstLineChars="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副组长     孔慧楠    街道办事处副主任成 员     纪名岳    街道综合科科长</w:t>
      </w:r>
    </w:p>
    <w:p w14:paraId="668E12F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FFFFFF" w:themeColor="background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bg1"/>
            </w14:solidFill>
          </w14:textFill>
        </w:rPr>
        <w:t>成  员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     张  艳    街道综合科科员</w:t>
      </w:r>
    </w:p>
    <w:p w14:paraId="297C046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二、主要职责</w:t>
      </w:r>
    </w:p>
    <w:p w14:paraId="6CB2C5F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（一）贯彻落实党中央、国务院关于政务公开工作的方针政策和省、市、区委政府工作部署。</w:t>
      </w:r>
    </w:p>
    <w:p w14:paraId="0B5C525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（二）研究提出办事处政务公开工作的政策措施、年度工作计划和工作重点。</w:t>
      </w:r>
    </w:p>
    <w:p w14:paraId="67FB86A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）完成区政务公开领导小组办公室交办的其他事项。</w:t>
      </w:r>
    </w:p>
    <w:p w14:paraId="0481DBE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三、工作规则</w:t>
      </w:r>
    </w:p>
    <w:p w14:paraId="7C249E7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领导小组实行工作会议制度，定期或不定期召开。工作会议由组长召集，也可由组长委托副组长召集。会议参加人员为领导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小组组长、副组长，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小组全体成员或部分成员，必要时可邀请其他有关人员参加。领导小组工作会议以纪要形式明确会议议定事项。</w:t>
      </w:r>
    </w:p>
    <w:p w14:paraId="536236E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负责对本单位政务信息公开工作内容进行日常监督检查；对检查监督工作中发现的问题，及时向街道政务信息公开领导小组反映，并提出改进工作的意见和建议。</w:t>
      </w:r>
    </w:p>
    <w:p w14:paraId="7E63737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四、工作要求</w:t>
      </w:r>
    </w:p>
    <w:p w14:paraId="5C9B23C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小组成员要积极参加领导小组有关工作，认真落实领导小组会议议定事项，各成员单位之间要加强协调配合，形成合力，共同推进政务公开各项工作。</w:t>
      </w:r>
    </w:p>
    <w:p w14:paraId="2022293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274B649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5332E1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 w14:paraId="71428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40CA0A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5427" w:leftChars="2432" w:hanging="320" w:hanging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东局子街道办事处                                         2025年1月2日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FB783">
    <w:pPr>
      <w:pStyle w:val="5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E539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EE539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OGI0N2EzOTJlOWQ2MTczYjljZGJmMmY5NzczNGEifQ=="/>
  </w:docVars>
  <w:rsids>
    <w:rsidRoot w:val="00C20FAD"/>
    <w:rsid w:val="00004FF1"/>
    <w:rsid w:val="00087B03"/>
    <w:rsid w:val="000941B1"/>
    <w:rsid w:val="000B3E25"/>
    <w:rsid w:val="00126379"/>
    <w:rsid w:val="001F584F"/>
    <w:rsid w:val="002227DD"/>
    <w:rsid w:val="00260F03"/>
    <w:rsid w:val="002E44A9"/>
    <w:rsid w:val="00573F9E"/>
    <w:rsid w:val="005A1FF9"/>
    <w:rsid w:val="006A3DEA"/>
    <w:rsid w:val="006E4A62"/>
    <w:rsid w:val="007B2F31"/>
    <w:rsid w:val="007B3CD3"/>
    <w:rsid w:val="00844046"/>
    <w:rsid w:val="00890DDA"/>
    <w:rsid w:val="009407F4"/>
    <w:rsid w:val="009561AF"/>
    <w:rsid w:val="00A162E9"/>
    <w:rsid w:val="00A254EB"/>
    <w:rsid w:val="00A32539"/>
    <w:rsid w:val="00A348CA"/>
    <w:rsid w:val="00A44D28"/>
    <w:rsid w:val="00AD2367"/>
    <w:rsid w:val="00AE0171"/>
    <w:rsid w:val="00B22F0C"/>
    <w:rsid w:val="00B93A90"/>
    <w:rsid w:val="00C20FAD"/>
    <w:rsid w:val="00CC4793"/>
    <w:rsid w:val="00CF61D6"/>
    <w:rsid w:val="00DA3D03"/>
    <w:rsid w:val="00DA5897"/>
    <w:rsid w:val="00DE1E36"/>
    <w:rsid w:val="00E656CB"/>
    <w:rsid w:val="00E9546F"/>
    <w:rsid w:val="00EA2958"/>
    <w:rsid w:val="00EB1047"/>
    <w:rsid w:val="00F16C1A"/>
    <w:rsid w:val="00F230DA"/>
    <w:rsid w:val="00F3497D"/>
    <w:rsid w:val="00F71CA8"/>
    <w:rsid w:val="00FA435A"/>
    <w:rsid w:val="010B6960"/>
    <w:rsid w:val="01891B53"/>
    <w:rsid w:val="02D607B0"/>
    <w:rsid w:val="039530F0"/>
    <w:rsid w:val="03A10ABA"/>
    <w:rsid w:val="03F73BDB"/>
    <w:rsid w:val="044A1AD5"/>
    <w:rsid w:val="054B353A"/>
    <w:rsid w:val="07A11F0A"/>
    <w:rsid w:val="08310F2D"/>
    <w:rsid w:val="085E7BAD"/>
    <w:rsid w:val="09225C1C"/>
    <w:rsid w:val="09831639"/>
    <w:rsid w:val="098B0432"/>
    <w:rsid w:val="0AF05217"/>
    <w:rsid w:val="0B5E3CDD"/>
    <w:rsid w:val="0D5F35C8"/>
    <w:rsid w:val="0DD72A9E"/>
    <w:rsid w:val="0F152C78"/>
    <w:rsid w:val="0FD35C66"/>
    <w:rsid w:val="10ED3A72"/>
    <w:rsid w:val="11165174"/>
    <w:rsid w:val="114C119C"/>
    <w:rsid w:val="12B6202B"/>
    <w:rsid w:val="13D93CB0"/>
    <w:rsid w:val="14355109"/>
    <w:rsid w:val="14442B40"/>
    <w:rsid w:val="14AF2F65"/>
    <w:rsid w:val="14AF3354"/>
    <w:rsid w:val="14F213DA"/>
    <w:rsid w:val="16761BE7"/>
    <w:rsid w:val="16E91187"/>
    <w:rsid w:val="17425078"/>
    <w:rsid w:val="17467FA6"/>
    <w:rsid w:val="17542C82"/>
    <w:rsid w:val="18611FDF"/>
    <w:rsid w:val="18854747"/>
    <w:rsid w:val="19263CD4"/>
    <w:rsid w:val="19D11501"/>
    <w:rsid w:val="19EC3502"/>
    <w:rsid w:val="1A0C5D9F"/>
    <w:rsid w:val="1B822645"/>
    <w:rsid w:val="1B975786"/>
    <w:rsid w:val="1D98764F"/>
    <w:rsid w:val="1D9F437E"/>
    <w:rsid w:val="1F0A5357"/>
    <w:rsid w:val="1F9206ED"/>
    <w:rsid w:val="203C10B5"/>
    <w:rsid w:val="20984707"/>
    <w:rsid w:val="219B78EA"/>
    <w:rsid w:val="21D50588"/>
    <w:rsid w:val="22DD2C79"/>
    <w:rsid w:val="230F399F"/>
    <w:rsid w:val="238C2E38"/>
    <w:rsid w:val="251309E8"/>
    <w:rsid w:val="258013D4"/>
    <w:rsid w:val="26541E80"/>
    <w:rsid w:val="26F15921"/>
    <w:rsid w:val="282F1E9A"/>
    <w:rsid w:val="2A0140CD"/>
    <w:rsid w:val="2C7A0167"/>
    <w:rsid w:val="2C9E30A2"/>
    <w:rsid w:val="2CC25D4D"/>
    <w:rsid w:val="2CEC21C6"/>
    <w:rsid w:val="2D684463"/>
    <w:rsid w:val="2F676372"/>
    <w:rsid w:val="306F166C"/>
    <w:rsid w:val="30E3452C"/>
    <w:rsid w:val="31BA2F0C"/>
    <w:rsid w:val="31D96B5E"/>
    <w:rsid w:val="31FE4ED3"/>
    <w:rsid w:val="32A00C38"/>
    <w:rsid w:val="348B3E51"/>
    <w:rsid w:val="34A2709D"/>
    <w:rsid w:val="35F972A6"/>
    <w:rsid w:val="36036094"/>
    <w:rsid w:val="36965D18"/>
    <w:rsid w:val="372238D5"/>
    <w:rsid w:val="378C0D4E"/>
    <w:rsid w:val="37AC2ABA"/>
    <w:rsid w:val="390F2F11"/>
    <w:rsid w:val="39CD1864"/>
    <w:rsid w:val="3A14253D"/>
    <w:rsid w:val="3A775CE5"/>
    <w:rsid w:val="3B0D21A6"/>
    <w:rsid w:val="3B9C42D6"/>
    <w:rsid w:val="3BE52E00"/>
    <w:rsid w:val="3BEC2E99"/>
    <w:rsid w:val="3D0E5CD4"/>
    <w:rsid w:val="3DB64792"/>
    <w:rsid w:val="3DE117E3"/>
    <w:rsid w:val="3E8A2382"/>
    <w:rsid w:val="3EB25A24"/>
    <w:rsid w:val="3EE02C5E"/>
    <w:rsid w:val="401447D2"/>
    <w:rsid w:val="407F6776"/>
    <w:rsid w:val="40FC097C"/>
    <w:rsid w:val="41012B54"/>
    <w:rsid w:val="42331A83"/>
    <w:rsid w:val="42350960"/>
    <w:rsid w:val="4301682F"/>
    <w:rsid w:val="43156A79"/>
    <w:rsid w:val="43B816DD"/>
    <w:rsid w:val="440F5DEE"/>
    <w:rsid w:val="44AF614F"/>
    <w:rsid w:val="450B320F"/>
    <w:rsid w:val="456876DD"/>
    <w:rsid w:val="45E13C26"/>
    <w:rsid w:val="469B2D5C"/>
    <w:rsid w:val="47157259"/>
    <w:rsid w:val="47924B94"/>
    <w:rsid w:val="480B253F"/>
    <w:rsid w:val="487D4A99"/>
    <w:rsid w:val="49A95790"/>
    <w:rsid w:val="4A6273B4"/>
    <w:rsid w:val="4B3A5527"/>
    <w:rsid w:val="4B8169C4"/>
    <w:rsid w:val="4B881370"/>
    <w:rsid w:val="4C953949"/>
    <w:rsid w:val="4CE24988"/>
    <w:rsid w:val="4D085333"/>
    <w:rsid w:val="4E7759E8"/>
    <w:rsid w:val="4EE00C39"/>
    <w:rsid w:val="4F0B30D6"/>
    <w:rsid w:val="4FCD508A"/>
    <w:rsid w:val="51D114E1"/>
    <w:rsid w:val="51DD4809"/>
    <w:rsid w:val="539742B3"/>
    <w:rsid w:val="54CD4A28"/>
    <w:rsid w:val="55281825"/>
    <w:rsid w:val="5564339D"/>
    <w:rsid w:val="55CD0087"/>
    <w:rsid w:val="561A4A12"/>
    <w:rsid w:val="565A68A7"/>
    <w:rsid w:val="5697353F"/>
    <w:rsid w:val="57CD683F"/>
    <w:rsid w:val="57E26A3C"/>
    <w:rsid w:val="59194AE2"/>
    <w:rsid w:val="59F72476"/>
    <w:rsid w:val="5A810E21"/>
    <w:rsid w:val="5A965FFD"/>
    <w:rsid w:val="5AD14AAA"/>
    <w:rsid w:val="5C977B46"/>
    <w:rsid w:val="5CED5F50"/>
    <w:rsid w:val="5D56105B"/>
    <w:rsid w:val="5E800D5D"/>
    <w:rsid w:val="5E913C0E"/>
    <w:rsid w:val="5EE116F2"/>
    <w:rsid w:val="5F49565C"/>
    <w:rsid w:val="5FA5199F"/>
    <w:rsid w:val="5FD20F13"/>
    <w:rsid w:val="60476D9D"/>
    <w:rsid w:val="60765F74"/>
    <w:rsid w:val="60A02539"/>
    <w:rsid w:val="60D31F1D"/>
    <w:rsid w:val="61C3168D"/>
    <w:rsid w:val="61E342B1"/>
    <w:rsid w:val="62F06E85"/>
    <w:rsid w:val="63AB23D8"/>
    <w:rsid w:val="63EA0540"/>
    <w:rsid w:val="65357F90"/>
    <w:rsid w:val="65743D32"/>
    <w:rsid w:val="671D46F8"/>
    <w:rsid w:val="671F5556"/>
    <w:rsid w:val="684D7386"/>
    <w:rsid w:val="68714929"/>
    <w:rsid w:val="68E5784E"/>
    <w:rsid w:val="6A040A94"/>
    <w:rsid w:val="6A6C32A3"/>
    <w:rsid w:val="6A840D07"/>
    <w:rsid w:val="6C57134F"/>
    <w:rsid w:val="6C78732C"/>
    <w:rsid w:val="6CBB5319"/>
    <w:rsid w:val="6DAA1953"/>
    <w:rsid w:val="70601C66"/>
    <w:rsid w:val="70A703CB"/>
    <w:rsid w:val="71942AEF"/>
    <w:rsid w:val="71CD0E33"/>
    <w:rsid w:val="723C09C8"/>
    <w:rsid w:val="72AF030E"/>
    <w:rsid w:val="73D83F2C"/>
    <w:rsid w:val="746A5998"/>
    <w:rsid w:val="751A0E31"/>
    <w:rsid w:val="756951B5"/>
    <w:rsid w:val="75970B50"/>
    <w:rsid w:val="75F832A4"/>
    <w:rsid w:val="760D1C5B"/>
    <w:rsid w:val="76C2533F"/>
    <w:rsid w:val="76EF0BEB"/>
    <w:rsid w:val="773C1C8B"/>
    <w:rsid w:val="776370B3"/>
    <w:rsid w:val="77A92C7B"/>
    <w:rsid w:val="789E5A58"/>
    <w:rsid w:val="78B743F7"/>
    <w:rsid w:val="78E20DC5"/>
    <w:rsid w:val="79413D50"/>
    <w:rsid w:val="7AD8234F"/>
    <w:rsid w:val="7B103562"/>
    <w:rsid w:val="7B8A6CB6"/>
    <w:rsid w:val="7BF46009"/>
    <w:rsid w:val="7BF56027"/>
    <w:rsid w:val="7C5D2AAC"/>
    <w:rsid w:val="7D337FEB"/>
    <w:rsid w:val="7D9668D4"/>
    <w:rsid w:val="7DB94D29"/>
    <w:rsid w:val="7E6551E0"/>
    <w:rsid w:val="7EDB0EB1"/>
    <w:rsid w:val="7FEB2083"/>
    <w:rsid w:val="F7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Plain Text"/>
    <w:basedOn w:val="1"/>
    <w:link w:val="11"/>
    <w:qFormat/>
    <w:uiPriority w:val="99"/>
    <w:rPr>
      <w:rFonts w:ascii="宋体" w:hAnsi="Courier New" w:eastAsia="仿宋_GB2312" w:cs="宋体"/>
      <w:sz w:val="32"/>
      <w:szCs w:val="32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Title Char"/>
    <w:basedOn w:val="9"/>
    <w:link w:val="2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1">
    <w:name w:val="Plain Text Char"/>
    <w:basedOn w:val="9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Balloon Text Char"/>
    <w:basedOn w:val="9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9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Header Char"/>
    <w:basedOn w:val="9"/>
    <w:link w:val="6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594</Words>
  <Characters>599</Characters>
  <Lines>0</Lines>
  <Paragraphs>0</Paragraphs>
  <TotalTime>12</TotalTime>
  <ScaleCrop>false</ScaleCrop>
  <LinksUpToDate>false</LinksUpToDate>
  <CharactersWithSpaces>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2021-01-11T10:24:00Z</dcterms:created>
  <dc:creator>DELL</dc:creator>
  <cp:lastModifiedBy>never give up</cp:lastModifiedBy>
  <cp:lastPrinted>2023-12-01T05:35:00Z</cp:lastPrinted>
  <dcterms:modified xsi:type="dcterms:W3CDTF">2025-07-21T07:33:17Z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02CADF2D1FF342FE9CAAAC481373BF3B_13</vt:lpwstr>
  </property>
  <property fmtid="{D5CDD505-2E9C-101B-9397-08002B2CF9AE}" pid="4" name="KSOTemplateDocerSaveRecord">
    <vt:lpwstr>eyJoZGlkIjoiNDBjYjFjZmVlMDU1NzFmNzhiOWJhOTJkZGQ4MWRjYzMiLCJ1c2VySWQiOiIyOTMyOTA1NzQifQ==</vt:lpwstr>
  </property>
</Properties>
</file>