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text" w:horzAnchor="page" w:tblpX="1480" w:tblpY="857"/>
        <w:tblOverlap w:val="never"/>
        <w:tblW w:w="90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2140"/>
        <w:gridCol w:w="1945"/>
        <w:gridCol w:w="24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000" w:type="dxa"/>
            <w:gridSpan w:val="4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吉林市商转公/组贷款顺位抵押业务确认书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00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48"/>
                <w:szCs w:val="4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商业贷款借款人姓名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证件号码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□商转公贷款顺位抵押                     □商转组贷款顺位抵押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商业贷款所在银行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商业贷款余额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资金拨付账户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（原商贷银行）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资金拨付账号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（原商贷银行）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商转公受理银行     收款账户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商转公受理银行收款账号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抵押物地址</w:t>
            </w:r>
          </w:p>
        </w:tc>
        <w:tc>
          <w:tcPr>
            <w:tcW w:w="6492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借款人具备提前还款条件，我行同意为该客户办理商转公/组贷款顺位抵押业务；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00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我行同意吉林市住房公积金管理中心将商转公/组贷款资金划拨至上述账户，用于偿还借款人商业贷款；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00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我行同意自商转公贷款放款之日起，3个工作日内完成商业贷款结清，并在贷款结清后15个工作日内办结住房抵押注销手续；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贷款结清金额以结清当日系统计算为准。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08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5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经办人：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08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5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商业贷款银行印章：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508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00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本确认书30日内有效，过期作废。</w:t>
            </w:r>
          </w:p>
        </w:tc>
      </w:tr>
    </w:tbl>
    <w:p>
      <w:pPr>
        <w:tabs>
          <w:tab w:val="left" w:pos="7740"/>
        </w:tabs>
        <w:spacing w:line="720" w:lineRule="exac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000001FF" w:csb1="00000000"/>
  </w:font>
  <w:font w:name="长城楷体">
    <w:altName w:val="楷体"/>
    <w:panose1 w:val="02010609000101010101"/>
    <w:charset w:val="00"/>
    <w:family w:val="modern"/>
    <w:pitch w:val="default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Nimbus Roman No9 L"/>
    <w:panose1 w:val="020B0604020202020204"/>
    <w:charset w:val="00"/>
    <w:family w:val="swiss"/>
    <w:pitch w:val="default"/>
    <w:sig w:usb0="F7FFAFFF" w:usb1="E9DFFFFF" w:usb2="0000003F" w:usb3="00000000" w:csb0="003F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5"/>
        <w:rFonts w:hint="eastAsia"/>
      </w:rPr>
    </w:pPr>
    <w:r>
      <w:rPr>
        <w:rStyle w:val="15"/>
        <w:rFonts w:hint="eastAsia"/>
      </w:rPr>
      <w:t>－</w:t>
    </w:r>
    <w:r>
      <w:fldChar w:fldCharType="begin"/>
    </w:r>
    <w:r>
      <w:rPr>
        <w:rStyle w:val="15"/>
      </w:rPr>
      <w:instrText xml:space="preserve"> PAGE </w:instrText>
    </w:r>
    <w:r>
      <w:fldChar w:fldCharType="separate"/>
    </w:r>
    <w:r>
      <w:rPr>
        <w:rStyle w:val="15"/>
        <w:lang/>
      </w:rPr>
      <w:t>2</w:t>
    </w:r>
    <w:r>
      <w:fldChar w:fldCharType="end"/>
    </w:r>
    <w:r>
      <w:rPr>
        <w:rStyle w:val="15"/>
        <w:rFonts w:hint="eastAsia"/>
      </w:rPr>
      <w:t>－</w:t>
    </w:r>
  </w:p>
  <w:p>
    <w:pPr>
      <w:pStyle w:val="8"/>
      <w:ind w:right="360" w:firstLine="360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F49"/>
    <w:rsid w:val="00017933"/>
    <w:rsid w:val="00046A5D"/>
    <w:rsid w:val="0004783F"/>
    <w:rsid w:val="0008617E"/>
    <w:rsid w:val="0009256A"/>
    <w:rsid w:val="000948E3"/>
    <w:rsid w:val="00095BCF"/>
    <w:rsid w:val="000A5F49"/>
    <w:rsid w:val="000D051A"/>
    <w:rsid w:val="000D5428"/>
    <w:rsid w:val="000E7DF3"/>
    <w:rsid w:val="000F1AA5"/>
    <w:rsid w:val="000F1B0C"/>
    <w:rsid w:val="000F7CC2"/>
    <w:rsid w:val="00112D40"/>
    <w:rsid w:val="00115447"/>
    <w:rsid w:val="00122C51"/>
    <w:rsid w:val="00127404"/>
    <w:rsid w:val="00171732"/>
    <w:rsid w:val="001752E2"/>
    <w:rsid w:val="00190998"/>
    <w:rsid w:val="001A08A6"/>
    <w:rsid w:val="001B3CF9"/>
    <w:rsid w:val="001C2848"/>
    <w:rsid w:val="001C5469"/>
    <w:rsid w:val="001E1DF5"/>
    <w:rsid w:val="001F1850"/>
    <w:rsid w:val="00201B3B"/>
    <w:rsid w:val="00202BF4"/>
    <w:rsid w:val="00216474"/>
    <w:rsid w:val="00235D15"/>
    <w:rsid w:val="002533C1"/>
    <w:rsid w:val="00256984"/>
    <w:rsid w:val="002673C1"/>
    <w:rsid w:val="00272532"/>
    <w:rsid w:val="002824D8"/>
    <w:rsid w:val="00284549"/>
    <w:rsid w:val="002B0CE5"/>
    <w:rsid w:val="002B15A3"/>
    <w:rsid w:val="002C018D"/>
    <w:rsid w:val="002C6D1C"/>
    <w:rsid w:val="002E3ED3"/>
    <w:rsid w:val="002E62D3"/>
    <w:rsid w:val="002E6A91"/>
    <w:rsid w:val="002F6ED3"/>
    <w:rsid w:val="002F7E9D"/>
    <w:rsid w:val="00320C88"/>
    <w:rsid w:val="003233D9"/>
    <w:rsid w:val="00332EE0"/>
    <w:rsid w:val="003347BD"/>
    <w:rsid w:val="00343589"/>
    <w:rsid w:val="00345BF5"/>
    <w:rsid w:val="0035169B"/>
    <w:rsid w:val="003565EE"/>
    <w:rsid w:val="00362B2C"/>
    <w:rsid w:val="00370CD1"/>
    <w:rsid w:val="00373E2C"/>
    <w:rsid w:val="0037458F"/>
    <w:rsid w:val="00393C9A"/>
    <w:rsid w:val="00396F14"/>
    <w:rsid w:val="003A7283"/>
    <w:rsid w:val="003C02EF"/>
    <w:rsid w:val="003E1A3F"/>
    <w:rsid w:val="003E2512"/>
    <w:rsid w:val="003E7136"/>
    <w:rsid w:val="003F1D2C"/>
    <w:rsid w:val="003F6EC9"/>
    <w:rsid w:val="004040BD"/>
    <w:rsid w:val="00414E1F"/>
    <w:rsid w:val="00432E32"/>
    <w:rsid w:val="00433390"/>
    <w:rsid w:val="00445ADE"/>
    <w:rsid w:val="00463FF0"/>
    <w:rsid w:val="00471E55"/>
    <w:rsid w:val="00473E88"/>
    <w:rsid w:val="0047425F"/>
    <w:rsid w:val="00475947"/>
    <w:rsid w:val="0048318F"/>
    <w:rsid w:val="004A1DCC"/>
    <w:rsid w:val="004C0F74"/>
    <w:rsid w:val="004C34B8"/>
    <w:rsid w:val="004F3624"/>
    <w:rsid w:val="004F5BEE"/>
    <w:rsid w:val="004F5ED1"/>
    <w:rsid w:val="004F6090"/>
    <w:rsid w:val="004F6359"/>
    <w:rsid w:val="004F7BB6"/>
    <w:rsid w:val="00501D7E"/>
    <w:rsid w:val="00510925"/>
    <w:rsid w:val="00511245"/>
    <w:rsid w:val="00514062"/>
    <w:rsid w:val="005236F4"/>
    <w:rsid w:val="00523F71"/>
    <w:rsid w:val="00540A44"/>
    <w:rsid w:val="005506F7"/>
    <w:rsid w:val="0055423E"/>
    <w:rsid w:val="00557F13"/>
    <w:rsid w:val="00570B80"/>
    <w:rsid w:val="00571FCF"/>
    <w:rsid w:val="00574CFD"/>
    <w:rsid w:val="00575800"/>
    <w:rsid w:val="005877A8"/>
    <w:rsid w:val="005B13D6"/>
    <w:rsid w:val="005B1727"/>
    <w:rsid w:val="005C35E3"/>
    <w:rsid w:val="005D1CFD"/>
    <w:rsid w:val="005E1AB4"/>
    <w:rsid w:val="00624100"/>
    <w:rsid w:val="00631343"/>
    <w:rsid w:val="0066267B"/>
    <w:rsid w:val="0066612E"/>
    <w:rsid w:val="006757D5"/>
    <w:rsid w:val="00675E8A"/>
    <w:rsid w:val="006914BC"/>
    <w:rsid w:val="006A5262"/>
    <w:rsid w:val="006C099F"/>
    <w:rsid w:val="006C74FF"/>
    <w:rsid w:val="006D6A52"/>
    <w:rsid w:val="007031B1"/>
    <w:rsid w:val="00706FF7"/>
    <w:rsid w:val="00721458"/>
    <w:rsid w:val="0072664A"/>
    <w:rsid w:val="00727ACF"/>
    <w:rsid w:val="007375B8"/>
    <w:rsid w:val="00742008"/>
    <w:rsid w:val="00754428"/>
    <w:rsid w:val="007561B6"/>
    <w:rsid w:val="00770CE1"/>
    <w:rsid w:val="00777DCF"/>
    <w:rsid w:val="00784C29"/>
    <w:rsid w:val="00791DA4"/>
    <w:rsid w:val="007D48C4"/>
    <w:rsid w:val="007D5670"/>
    <w:rsid w:val="007D6593"/>
    <w:rsid w:val="00803A7E"/>
    <w:rsid w:val="00820399"/>
    <w:rsid w:val="00830853"/>
    <w:rsid w:val="00833F39"/>
    <w:rsid w:val="008572ED"/>
    <w:rsid w:val="00864091"/>
    <w:rsid w:val="00886EF2"/>
    <w:rsid w:val="0089257A"/>
    <w:rsid w:val="0089420D"/>
    <w:rsid w:val="008A719A"/>
    <w:rsid w:val="008C3BA6"/>
    <w:rsid w:val="008D4EA1"/>
    <w:rsid w:val="008F1549"/>
    <w:rsid w:val="00902949"/>
    <w:rsid w:val="009036FE"/>
    <w:rsid w:val="009148CF"/>
    <w:rsid w:val="00951117"/>
    <w:rsid w:val="00953992"/>
    <w:rsid w:val="00964906"/>
    <w:rsid w:val="00983C9C"/>
    <w:rsid w:val="00984209"/>
    <w:rsid w:val="009A070A"/>
    <w:rsid w:val="009A3A5C"/>
    <w:rsid w:val="009B1366"/>
    <w:rsid w:val="009B2722"/>
    <w:rsid w:val="009B718A"/>
    <w:rsid w:val="009C4C25"/>
    <w:rsid w:val="009C6EDE"/>
    <w:rsid w:val="009D7E6A"/>
    <w:rsid w:val="009E1EC3"/>
    <w:rsid w:val="009E6964"/>
    <w:rsid w:val="00A10552"/>
    <w:rsid w:val="00A26752"/>
    <w:rsid w:val="00A31287"/>
    <w:rsid w:val="00A3397D"/>
    <w:rsid w:val="00A50600"/>
    <w:rsid w:val="00A672F5"/>
    <w:rsid w:val="00A75654"/>
    <w:rsid w:val="00A7587C"/>
    <w:rsid w:val="00A80E77"/>
    <w:rsid w:val="00A8121E"/>
    <w:rsid w:val="00A8234D"/>
    <w:rsid w:val="00A934AB"/>
    <w:rsid w:val="00AE0062"/>
    <w:rsid w:val="00AF02FA"/>
    <w:rsid w:val="00B0059C"/>
    <w:rsid w:val="00B04668"/>
    <w:rsid w:val="00B06E5B"/>
    <w:rsid w:val="00B115B9"/>
    <w:rsid w:val="00B20CE3"/>
    <w:rsid w:val="00B24663"/>
    <w:rsid w:val="00B27BF3"/>
    <w:rsid w:val="00B347DF"/>
    <w:rsid w:val="00B40E28"/>
    <w:rsid w:val="00B44D73"/>
    <w:rsid w:val="00B72780"/>
    <w:rsid w:val="00B82FC7"/>
    <w:rsid w:val="00B84926"/>
    <w:rsid w:val="00B92402"/>
    <w:rsid w:val="00BB3181"/>
    <w:rsid w:val="00BC0255"/>
    <w:rsid w:val="00BD553E"/>
    <w:rsid w:val="00BE1FA0"/>
    <w:rsid w:val="00BF7E59"/>
    <w:rsid w:val="00C312FE"/>
    <w:rsid w:val="00C3529C"/>
    <w:rsid w:val="00C80E3B"/>
    <w:rsid w:val="00C934E1"/>
    <w:rsid w:val="00CA035E"/>
    <w:rsid w:val="00CB00EC"/>
    <w:rsid w:val="00CB363E"/>
    <w:rsid w:val="00D33484"/>
    <w:rsid w:val="00D3474F"/>
    <w:rsid w:val="00D422E4"/>
    <w:rsid w:val="00D44893"/>
    <w:rsid w:val="00D559FF"/>
    <w:rsid w:val="00D72C7C"/>
    <w:rsid w:val="00D846E7"/>
    <w:rsid w:val="00D910CD"/>
    <w:rsid w:val="00DA60A0"/>
    <w:rsid w:val="00DB5F6A"/>
    <w:rsid w:val="00DC3519"/>
    <w:rsid w:val="00DC426F"/>
    <w:rsid w:val="00DC58AA"/>
    <w:rsid w:val="00E068A6"/>
    <w:rsid w:val="00E1319C"/>
    <w:rsid w:val="00E15F6B"/>
    <w:rsid w:val="00E208F8"/>
    <w:rsid w:val="00E348C1"/>
    <w:rsid w:val="00E4276A"/>
    <w:rsid w:val="00E42E00"/>
    <w:rsid w:val="00E50ABB"/>
    <w:rsid w:val="00E664E1"/>
    <w:rsid w:val="00E67C6D"/>
    <w:rsid w:val="00E74D42"/>
    <w:rsid w:val="00E77017"/>
    <w:rsid w:val="00E86151"/>
    <w:rsid w:val="00E96254"/>
    <w:rsid w:val="00EA5EE7"/>
    <w:rsid w:val="00ED1025"/>
    <w:rsid w:val="00EF0907"/>
    <w:rsid w:val="00EF3BF8"/>
    <w:rsid w:val="00EF4336"/>
    <w:rsid w:val="00EF6CAF"/>
    <w:rsid w:val="00F02BC3"/>
    <w:rsid w:val="00F10D91"/>
    <w:rsid w:val="00F17F5C"/>
    <w:rsid w:val="00F20C12"/>
    <w:rsid w:val="00F21335"/>
    <w:rsid w:val="00F23DBD"/>
    <w:rsid w:val="00F42304"/>
    <w:rsid w:val="00F66BAC"/>
    <w:rsid w:val="00F7086A"/>
    <w:rsid w:val="00F95344"/>
    <w:rsid w:val="00F9776E"/>
    <w:rsid w:val="00FA7FE2"/>
    <w:rsid w:val="00FC3DC2"/>
    <w:rsid w:val="00FD3733"/>
    <w:rsid w:val="00FD676E"/>
    <w:rsid w:val="286E3B1F"/>
    <w:rsid w:val="BDFE47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7"/>
    <w:basedOn w:val="1"/>
    <w:next w:val="1"/>
    <w:link w:val="18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Body Text Indent"/>
    <w:basedOn w:val="1"/>
    <w:uiPriority w:val="0"/>
    <w:pPr>
      <w:ind w:firstLine="720" w:firstLineChars="225"/>
    </w:pPr>
    <w:rPr>
      <w:rFonts w:eastAsia="仿宋_GB2312"/>
      <w:sz w:val="32"/>
    </w:rPr>
  </w:style>
  <w:style w:type="paragraph" w:styleId="5">
    <w:name w:val="Plain Text"/>
    <w:basedOn w:val="1"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link w:val="19"/>
    <w:uiPriority w:val="0"/>
    <w:pPr>
      <w:ind w:left="100" w:leftChars="2500"/>
    </w:p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annotation subject"/>
    <w:basedOn w:val="3"/>
    <w:next w:val="3"/>
    <w:semiHidden/>
    <w:uiPriority w:val="0"/>
    <w:rPr>
      <w:b/>
      <w:bCs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uiPriority w:val="0"/>
  </w:style>
  <w:style w:type="character" w:styleId="16">
    <w:name w:val="annotation reference"/>
    <w:basedOn w:val="13"/>
    <w:semiHidden/>
    <w:uiPriority w:val="0"/>
    <w:rPr>
      <w:sz w:val="21"/>
      <w:szCs w:val="21"/>
    </w:rPr>
  </w:style>
  <w:style w:type="character" w:customStyle="1" w:styleId="17">
    <w:name w:val=" Char Char3"/>
    <w:basedOn w:val="13"/>
    <w:locked/>
    <w:uiPriority w:val="0"/>
    <w:rPr>
      <w:rFonts w:eastAsia="宋体" w:cs="Times New Roman"/>
      <w:b/>
      <w:bCs/>
      <w:kern w:val="44"/>
      <w:sz w:val="44"/>
      <w:szCs w:val="44"/>
      <w:lang w:val="en-US" w:eastAsia="zh-CN"/>
    </w:rPr>
  </w:style>
  <w:style w:type="character" w:customStyle="1" w:styleId="18">
    <w:name w:val="标题 7 Char"/>
    <w:basedOn w:val="13"/>
    <w:link w:val="2"/>
    <w:uiPriority w:val="0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19">
    <w:name w:val="日期 Char"/>
    <w:basedOn w:val="13"/>
    <w:link w:val="6"/>
    <w:uiPriority w:val="0"/>
    <w:rPr>
      <w:kern w:val="2"/>
      <w:sz w:val="21"/>
      <w:szCs w:val="24"/>
    </w:rPr>
  </w:style>
  <w:style w:type="character" w:customStyle="1" w:styleId="20">
    <w:name w:val="页脚 Char"/>
    <w:link w:val="8"/>
    <w:uiPriority w:val="0"/>
    <w:rPr>
      <w:kern w:val="2"/>
      <w:sz w:val="18"/>
      <w:szCs w:val="18"/>
    </w:rPr>
  </w:style>
  <w:style w:type="paragraph" w:customStyle="1" w:styleId="21">
    <w:name w:val="样式1"/>
    <w:basedOn w:val="1"/>
    <w:uiPriority w:val="0"/>
    <w:pPr>
      <w:adjustRightInd w:val="0"/>
      <w:spacing w:line="480" w:lineRule="atLeast"/>
      <w:ind w:left="238" w:right="386"/>
      <w:jc w:val="left"/>
      <w:textAlignment w:val="baseline"/>
    </w:pPr>
    <w:rPr>
      <w:rFonts w:eastAsia="长城楷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inspur/D:\&#25105;&#30340;&#27169;&#29256;\&#25991;&#22836;\&#25919;&#21457;%5b2006%5d000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政发[2006]000号</Template>
  <Company>jujumao</Company>
  <Pages>10</Pages>
  <Words>582</Words>
  <Characters>3321</Characters>
  <Lines>27</Lines>
  <Paragraphs>7</Paragraphs>
  <TotalTime>4</TotalTime>
  <ScaleCrop>false</ScaleCrop>
  <LinksUpToDate>false</LinksUpToDate>
  <CharactersWithSpaces>3896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2017-03-10T15:01:00Z</dcterms:created>
  <dc:creator>微软用户</dc:creator>
  <cp:lastModifiedBy>inspur</cp:lastModifiedBy>
  <cp:lastPrinted>2025-04-22T10:53:00Z</cp:lastPrinted>
  <dcterms:modified xsi:type="dcterms:W3CDTF">2025-12-22T15:28:09Z</dcterms:modified>
  <dc:title>吉林市人民政府文件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